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377" w:rsidRPr="00631215" w:rsidRDefault="00E65377" w:rsidP="00280D1A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3121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Договор об образовании </w:t>
      </w:r>
    </w:p>
    <w:p w:rsidR="00E65377" w:rsidRPr="00631215" w:rsidRDefault="00E65377" w:rsidP="00280D1A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65377" w:rsidRDefault="00E65377" w:rsidP="00280D1A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3121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 образовательным программам дошкольного образования №_______</w:t>
      </w:r>
    </w:p>
    <w:p w:rsidR="00E65377" w:rsidRPr="00631215" w:rsidRDefault="00E65377" w:rsidP="00280D1A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65377" w:rsidRPr="00631215" w:rsidRDefault="00E65377" w:rsidP="0028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Pr="00631215">
        <w:rPr>
          <w:rFonts w:ascii="Times New Roman" w:hAnsi="Times New Roman" w:cs="Times New Roman"/>
          <w:sz w:val="24"/>
          <w:szCs w:val="24"/>
        </w:rPr>
        <w:t xml:space="preserve"> Коммунар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31215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3121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31215">
        <w:rPr>
          <w:rFonts w:ascii="Times New Roman" w:hAnsi="Times New Roman" w:cs="Times New Roman"/>
          <w:sz w:val="24"/>
          <w:szCs w:val="24"/>
        </w:rPr>
        <w:t xml:space="preserve">   "____" __________20 ____ г.</w:t>
      </w:r>
    </w:p>
    <w:p w:rsidR="00E65377" w:rsidRPr="00631215" w:rsidRDefault="00E65377" w:rsidP="0028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65377" w:rsidRPr="00631215" w:rsidRDefault="00E65377" w:rsidP="0028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31215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«Детский сад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1215">
        <w:rPr>
          <w:rFonts w:ascii="Times New Roman" w:hAnsi="Times New Roman" w:cs="Times New Roman"/>
          <w:sz w:val="24"/>
          <w:szCs w:val="24"/>
        </w:rPr>
        <w:t>35 комб</w:t>
      </w:r>
      <w:r>
        <w:rPr>
          <w:rFonts w:ascii="Times New Roman" w:hAnsi="Times New Roman" w:cs="Times New Roman"/>
          <w:sz w:val="24"/>
          <w:szCs w:val="24"/>
        </w:rPr>
        <w:t xml:space="preserve">инированного вида» (далее  -  </w:t>
      </w:r>
      <w:r w:rsidRPr="006312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чреждение</w:t>
      </w:r>
      <w:r w:rsidRPr="00631215">
        <w:rPr>
          <w:rFonts w:ascii="Times New Roman" w:hAnsi="Times New Roman" w:cs="Times New Roman"/>
          <w:sz w:val="24"/>
          <w:szCs w:val="24"/>
        </w:rPr>
        <w:t>), осуществляющее   образовательную   деятельность  на основании лицензии от "01" ноября 2016 г. № 547-16, выданной Комитетом общего и профессионального образования Ленинградской области, именуемое в дальнейшем "Исполнитель", в лице заве</w:t>
      </w:r>
      <w:r>
        <w:rPr>
          <w:rFonts w:ascii="Times New Roman" w:hAnsi="Times New Roman" w:cs="Times New Roman"/>
          <w:sz w:val="24"/>
          <w:szCs w:val="24"/>
        </w:rPr>
        <w:t>дующего Афанасьевой Любови Александровны,</w:t>
      </w:r>
      <w:r w:rsidRPr="00631215">
        <w:rPr>
          <w:rFonts w:ascii="Times New Roman" w:hAnsi="Times New Roman" w:cs="Times New Roman"/>
          <w:sz w:val="24"/>
          <w:szCs w:val="24"/>
        </w:rPr>
        <w:t xml:space="preserve"> действующего на основании устава, утвержденного </w:t>
      </w:r>
      <w:r w:rsidRPr="0026480C">
        <w:rPr>
          <w:rFonts w:ascii="Times New Roman" w:hAnsi="Times New Roman" w:cs="Times New Roman"/>
          <w:sz w:val="24"/>
          <w:szCs w:val="24"/>
        </w:rPr>
        <w:t>Постановлением администр</w:t>
      </w:r>
      <w:r>
        <w:rPr>
          <w:rFonts w:ascii="Times New Roman" w:hAnsi="Times New Roman" w:cs="Times New Roman"/>
          <w:sz w:val="24"/>
          <w:szCs w:val="24"/>
        </w:rPr>
        <w:t xml:space="preserve">ации Гатчинского муниципального района от 29.03.2018г. № 1245, и_____________________________________ </w:t>
      </w:r>
      <w:r w:rsidRPr="00631215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E65377" w:rsidRPr="009F4F44" w:rsidRDefault="00E65377" w:rsidP="0028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0088A">
        <w:rPr>
          <w:rFonts w:ascii="Times New Roman" w:hAnsi="Times New Roman" w:cs="Times New Roman"/>
          <w:sz w:val="16"/>
          <w:szCs w:val="16"/>
        </w:rPr>
        <w:t>фамилия, имя, отчество (при наличии)</w:t>
      </w:r>
    </w:p>
    <w:p w:rsidR="00E65377" w:rsidRPr="00631215" w:rsidRDefault="00E65377" w:rsidP="0028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215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E65377" w:rsidRPr="00631215" w:rsidRDefault="00E65377" w:rsidP="0028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215">
        <w:rPr>
          <w:rFonts w:ascii="Times New Roman" w:hAnsi="Times New Roman" w:cs="Times New Roman"/>
          <w:sz w:val="24"/>
          <w:szCs w:val="24"/>
        </w:rPr>
        <w:t xml:space="preserve">   Именуемый (ая) в дальнейшем "Заказчик",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1215">
        <w:rPr>
          <w:rFonts w:ascii="Times New Roman" w:hAnsi="Times New Roman" w:cs="Times New Roman"/>
          <w:sz w:val="24"/>
          <w:szCs w:val="24"/>
        </w:rPr>
        <w:t>действующего в интересах несовершеннолетнего 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631215">
        <w:rPr>
          <w:rFonts w:ascii="Times New Roman" w:hAnsi="Times New Roman" w:cs="Times New Roman"/>
          <w:sz w:val="24"/>
          <w:szCs w:val="24"/>
        </w:rPr>
        <w:t>,</w:t>
      </w:r>
    </w:p>
    <w:p w:rsidR="00E65377" w:rsidRPr="00A0088A" w:rsidRDefault="00E65377" w:rsidP="0028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0088A">
        <w:rPr>
          <w:rFonts w:ascii="Times New Roman" w:hAnsi="Times New Roman" w:cs="Times New Roman"/>
          <w:sz w:val="16"/>
          <w:szCs w:val="16"/>
        </w:rPr>
        <w:t>(фамилия, имя, отчество (при наличии),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0088A">
        <w:rPr>
          <w:rFonts w:ascii="Times New Roman" w:hAnsi="Times New Roman" w:cs="Times New Roman"/>
          <w:sz w:val="16"/>
          <w:szCs w:val="16"/>
        </w:rPr>
        <w:t>дата рождения)</w:t>
      </w:r>
    </w:p>
    <w:p w:rsidR="00E65377" w:rsidRPr="00631215" w:rsidRDefault="00E65377" w:rsidP="0028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215">
        <w:rPr>
          <w:rFonts w:ascii="Times New Roman" w:hAnsi="Times New Roman" w:cs="Times New Roman"/>
          <w:sz w:val="24"/>
          <w:szCs w:val="24"/>
        </w:rPr>
        <w:t>проживающего по адресу:_____________________________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E65377" w:rsidRPr="00631215" w:rsidRDefault="00E65377" w:rsidP="0028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215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631215">
        <w:rPr>
          <w:rFonts w:ascii="Times New Roman" w:hAnsi="Times New Roman" w:cs="Times New Roman"/>
          <w:sz w:val="24"/>
          <w:szCs w:val="24"/>
        </w:rPr>
        <w:t>,</w:t>
      </w:r>
    </w:p>
    <w:p w:rsidR="00E65377" w:rsidRPr="00A0088A" w:rsidRDefault="00E65377" w:rsidP="0028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0088A">
        <w:rPr>
          <w:rFonts w:ascii="Times New Roman" w:hAnsi="Times New Roman" w:cs="Times New Roman"/>
          <w:sz w:val="16"/>
          <w:szCs w:val="16"/>
        </w:rPr>
        <w:t>(адрес места жительства ребенка с указанием индекса)</w:t>
      </w:r>
    </w:p>
    <w:p w:rsidR="00E65377" w:rsidRPr="00631215" w:rsidRDefault="00E65377" w:rsidP="00280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Именуемый</w:t>
      </w:r>
      <w:r w:rsidRPr="00631215">
        <w:rPr>
          <w:rFonts w:ascii="Times New Roman" w:hAnsi="Times New Roman" w:cs="Times New Roman"/>
          <w:sz w:val="24"/>
          <w:szCs w:val="24"/>
        </w:rPr>
        <w:t>(ая)  в  дальнейшем  "Воспитанник",   совместно   именуемые   Стороны, заключили настоящий Договор о нижеследующем:</w:t>
      </w:r>
    </w:p>
    <w:p w:rsidR="00E65377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65377" w:rsidRPr="00631215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3121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63121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Предмет договора</w:t>
      </w:r>
    </w:p>
    <w:p w:rsidR="00E65377" w:rsidRPr="00631215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1215">
        <w:rPr>
          <w:rFonts w:ascii="Times New Roman" w:hAnsi="Times New Roman" w:cs="Times New Roman"/>
          <w:sz w:val="24"/>
          <w:szCs w:val="24"/>
          <w:lang w:eastAsia="ru-RU"/>
        </w:rPr>
        <w:t>1.1. Предмет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ом договора являются оказание </w:t>
      </w:r>
      <w:r w:rsidRPr="00631215">
        <w:rPr>
          <w:rFonts w:ascii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hAnsi="Times New Roman" w:cs="Times New Roman"/>
          <w:sz w:val="24"/>
          <w:szCs w:val="24"/>
          <w:lang w:eastAsia="ru-RU"/>
        </w:rPr>
        <w:t>чреждением</w:t>
      </w:r>
      <w:r w:rsidRPr="00631215">
        <w:rPr>
          <w:rFonts w:ascii="Times New Roman" w:hAnsi="Times New Roman" w:cs="Times New Roman"/>
          <w:sz w:val="24"/>
          <w:szCs w:val="24"/>
          <w:lang w:eastAsia="ru-RU"/>
        </w:rPr>
        <w:t xml:space="preserve">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E65377" w:rsidRPr="00631215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1215">
        <w:rPr>
          <w:rFonts w:ascii="Times New Roman" w:hAnsi="Times New Roman" w:cs="Times New Roman"/>
          <w:sz w:val="24"/>
          <w:szCs w:val="24"/>
          <w:lang w:eastAsia="ru-RU"/>
        </w:rPr>
        <w:t xml:space="preserve">1.2. Форма обучения </w:t>
      </w:r>
      <w:r w:rsidRPr="00631215">
        <w:rPr>
          <w:rFonts w:ascii="Times New Roman" w:hAnsi="Times New Roman" w:cs="Times New Roman"/>
          <w:sz w:val="24"/>
          <w:szCs w:val="24"/>
          <w:u w:val="single"/>
          <w:lang w:eastAsia="ru-RU"/>
        </w:rPr>
        <w:t>дневная групповая</w:t>
      </w:r>
      <w:r w:rsidRPr="0063121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65377" w:rsidRPr="00631215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631215">
        <w:rPr>
          <w:rFonts w:ascii="Times New Roman" w:hAnsi="Times New Roman" w:cs="Times New Roman"/>
          <w:sz w:val="24"/>
          <w:szCs w:val="24"/>
          <w:lang w:eastAsia="ru-RU"/>
        </w:rPr>
        <w:t>1.3. Наименование образовательной программы</w:t>
      </w:r>
      <w:r w:rsidRPr="00631215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основна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я </w:t>
      </w:r>
      <w:r w:rsidRPr="00631215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образовательная программа дошкольного образования </w:t>
      </w:r>
    </w:p>
    <w:p w:rsidR="00E65377" w:rsidRPr="00631215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1215">
        <w:rPr>
          <w:rFonts w:ascii="Times New Roman" w:hAnsi="Times New Roman" w:cs="Times New Roman"/>
          <w:sz w:val="24"/>
          <w:szCs w:val="24"/>
          <w:lang w:eastAsia="ru-RU"/>
        </w:rPr>
        <w:t>1.4. Срок освоения образовательной программы (продолжительность обучения) на момент подписания нас</w:t>
      </w:r>
      <w:r>
        <w:rPr>
          <w:rFonts w:ascii="Times New Roman" w:hAnsi="Times New Roman" w:cs="Times New Roman"/>
          <w:sz w:val="24"/>
          <w:szCs w:val="24"/>
          <w:lang w:eastAsia="ru-RU"/>
        </w:rPr>
        <w:t>тоящего Договора составляет _____</w:t>
      </w:r>
      <w:r w:rsidRPr="00631215">
        <w:rPr>
          <w:rFonts w:ascii="Times New Roman" w:hAnsi="Times New Roman" w:cs="Times New Roman"/>
          <w:sz w:val="24"/>
          <w:szCs w:val="24"/>
          <w:lang w:eastAsia="ru-RU"/>
        </w:rPr>
        <w:t xml:space="preserve"> календарных лет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(года)</w:t>
      </w:r>
      <w:r w:rsidRPr="0063121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65377" w:rsidRPr="00631215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631215">
        <w:rPr>
          <w:rFonts w:ascii="Times New Roman" w:hAnsi="Times New Roman" w:cs="Times New Roman"/>
          <w:sz w:val="24"/>
          <w:szCs w:val="24"/>
          <w:lang w:eastAsia="ru-RU"/>
        </w:rPr>
        <w:t>1.5. Ре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жим пребывания Воспитанника в </w:t>
      </w:r>
      <w:r w:rsidRPr="00631215">
        <w:rPr>
          <w:rFonts w:ascii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hAnsi="Times New Roman" w:cs="Times New Roman"/>
          <w:sz w:val="24"/>
          <w:szCs w:val="24"/>
          <w:lang w:eastAsia="ru-RU"/>
        </w:rPr>
        <w:t>чреждении</w:t>
      </w:r>
      <w:r w:rsidRPr="00631215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r w:rsidRPr="00631215">
        <w:rPr>
          <w:rFonts w:ascii="Times New Roman" w:hAnsi="Times New Roman" w:cs="Times New Roman"/>
          <w:sz w:val="24"/>
          <w:szCs w:val="24"/>
          <w:u w:val="single"/>
          <w:lang w:eastAsia="ru-RU"/>
        </w:rPr>
        <w:t>полный день (12 часов).</w:t>
      </w:r>
    </w:p>
    <w:p w:rsidR="00E65377" w:rsidRPr="00631215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1215">
        <w:rPr>
          <w:rFonts w:ascii="Times New Roman" w:hAnsi="Times New Roman" w:cs="Times New Roman"/>
          <w:sz w:val="24"/>
          <w:szCs w:val="24"/>
          <w:lang w:eastAsia="ru-RU"/>
        </w:rPr>
        <w:t>1.6. Воспитанник зачисляется в группу 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</w:t>
      </w:r>
      <w:r w:rsidRPr="00631215">
        <w:rPr>
          <w:rFonts w:ascii="Times New Roman" w:hAnsi="Times New Roman" w:cs="Times New Roman"/>
          <w:sz w:val="24"/>
          <w:szCs w:val="24"/>
          <w:lang w:eastAsia="ru-RU"/>
        </w:rPr>
        <w:t>направленности.</w:t>
      </w:r>
    </w:p>
    <w:p w:rsidR="00E65377" w:rsidRPr="00F4561C" w:rsidRDefault="00E65377" w:rsidP="00280D1A">
      <w:pPr>
        <w:pStyle w:val="1"/>
        <w:spacing w:line="276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 xml:space="preserve">                                       </w:t>
      </w:r>
      <w:r w:rsidRPr="00A0088A">
        <w:rPr>
          <w:rFonts w:ascii="Times New Roman" w:hAnsi="Times New Roman" w:cs="Times New Roman"/>
          <w:sz w:val="16"/>
          <w:szCs w:val="16"/>
          <w:lang w:eastAsia="ru-RU"/>
        </w:rPr>
        <w:t>(направленность группы (общеразвивающая, компенсирующая,  комбинированная, оздоровительная)</w:t>
      </w:r>
    </w:p>
    <w:p w:rsidR="00E65377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65377" w:rsidRPr="00631215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3121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II. Взаимодействие Сторон</w:t>
      </w:r>
    </w:p>
    <w:p w:rsidR="00E65377" w:rsidRPr="00631215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3121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2.1. Исполнитель вправе:</w:t>
      </w:r>
    </w:p>
    <w:p w:rsidR="00E65377" w:rsidRPr="00631215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1215">
        <w:rPr>
          <w:rFonts w:ascii="Times New Roman" w:hAnsi="Times New Roman" w:cs="Times New Roman"/>
          <w:sz w:val="24"/>
          <w:szCs w:val="24"/>
          <w:lang w:eastAsia="ru-RU"/>
        </w:rPr>
        <w:t>2.1.1. Самостоятельно осуществлять образовательную деятельность.</w:t>
      </w:r>
    </w:p>
    <w:p w:rsidR="00E65377" w:rsidRPr="00631215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215">
        <w:rPr>
          <w:rFonts w:ascii="Times New Roman" w:hAnsi="Times New Roman" w:cs="Times New Roman"/>
          <w:sz w:val="24"/>
          <w:szCs w:val="24"/>
        </w:rPr>
        <w:t xml:space="preserve">2.1.3. Устанавливать график посещения воспитанником </w:t>
      </w:r>
      <w:r w:rsidRPr="00631215">
        <w:rPr>
          <w:rFonts w:ascii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hAnsi="Times New Roman" w:cs="Times New Roman"/>
          <w:sz w:val="24"/>
          <w:szCs w:val="24"/>
          <w:lang w:eastAsia="ru-RU"/>
        </w:rPr>
        <w:t>чреждения</w:t>
      </w:r>
      <w:r w:rsidRPr="00631215">
        <w:rPr>
          <w:rFonts w:ascii="Times New Roman" w:hAnsi="Times New Roman" w:cs="Times New Roman"/>
          <w:sz w:val="24"/>
          <w:szCs w:val="24"/>
        </w:rPr>
        <w:t>, удобный для Заказчика: пятидневная рабочая неделя  кроме выходных и праздничных дней с 7.00 до 19.00 часов</w:t>
      </w:r>
    </w:p>
    <w:p w:rsidR="00E65377" w:rsidRPr="00631215" w:rsidRDefault="00E65377" w:rsidP="00280D1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215">
        <w:rPr>
          <w:rFonts w:ascii="Times New Roman" w:hAnsi="Times New Roman" w:cs="Times New Roman"/>
          <w:sz w:val="24"/>
          <w:szCs w:val="24"/>
        </w:rPr>
        <w:t>2.1.4. Формировать группы воспитанников в едином образовательном комплексе (четыре здания) по следующим адресам:</w:t>
      </w:r>
    </w:p>
    <w:p w:rsidR="00E65377" w:rsidRPr="00CB70CE" w:rsidRDefault="00E65377" w:rsidP="00280D1A">
      <w:pPr>
        <w:pStyle w:val="BodyTextIndent"/>
        <w:tabs>
          <w:tab w:val="left" w:pos="7455"/>
        </w:tabs>
        <w:spacing w:after="0" w:line="276" w:lineRule="auto"/>
        <w:ind w:left="0"/>
        <w:jc w:val="both"/>
        <w:rPr>
          <w:rFonts w:ascii="Times New Roman" w:hAnsi="Times New Roman" w:cs="Times New Roman"/>
        </w:rPr>
      </w:pPr>
      <w:r w:rsidRPr="00CB70CE">
        <w:rPr>
          <w:rFonts w:ascii="Times New Roman" w:hAnsi="Times New Roman" w:cs="Times New Roman"/>
        </w:rPr>
        <w:t xml:space="preserve">              - ул. Гатчинская, д.32;</w:t>
      </w:r>
    </w:p>
    <w:p w:rsidR="00E65377" w:rsidRPr="00CB70CE" w:rsidRDefault="00E65377" w:rsidP="00280D1A">
      <w:pPr>
        <w:pStyle w:val="BodyTextIndent"/>
        <w:tabs>
          <w:tab w:val="left" w:pos="7455"/>
        </w:tabs>
        <w:spacing w:after="0" w:line="276" w:lineRule="auto"/>
        <w:ind w:left="0"/>
        <w:jc w:val="both"/>
        <w:rPr>
          <w:rFonts w:ascii="Times New Roman" w:hAnsi="Times New Roman" w:cs="Times New Roman"/>
        </w:rPr>
      </w:pPr>
      <w:r w:rsidRPr="00CB70CE">
        <w:rPr>
          <w:rFonts w:ascii="Times New Roman" w:hAnsi="Times New Roman" w:cs="Times New Roman"/>
        </w:rPr>
        <w:t xml:space="preserve">              - ул. Комсомольская, д. 1.</w:t>
      </w:r>
    </w:p>
    <w:p w:rsidR="00E65377" w:rsidRPr="00CB70CE" w:rsidRDefault="00E65377" w:rsidP="00280D1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0CE">
        <w:rPr>
          <w:rFonts w:ascii="Times New Roman" w:hAnsi="Times New Roman" w:cs="Times New Roman"/>
          <w:sz w:val="24"/>
          <w:szCs w:val="24"/>
        </w:rPr>
        <w:t>2.1.5. Осуществлять с согласия родителей (законных представителей) наблюдения за развитием ребенка и проводить диагностику развития детей с целью грамотного планирования индивидуальных маршрутов, коррекционно-развивающей работы с детьми.</w:t>
      </w:r>
    </w:p>
    <w:p w:rsidR="00E65377" w:rsidRPr="00CB70CE" w:rsidRDefault="00E65377" w:rsidP="00280D1A">
      <w:pPr>
        <w:pStyle w:val="BodyTextIndent"/>
        <w:tabs>
          <w:tab w:val="num" w:pos="540"/>
        </w:tabs>
        <w:spacing w:after="0" w:line="276" w:lineRule="auto"/>
        <w:ind w:left="0"/>
        <w:jc w:val="both"/>
        <w:rPr>
          <w:rFonts w:ascii="Times New Roman" w:hAnsi="Times New Roman" w:cs="Times New Roman"/>
        </w:rPr>
      </w:pPr>
      <w:r w:rsidRPr="00CB70CE">
        <w:rPr>
          <w:rFonts w:ascii="Times New Roman" w:hAnsi="Times New Roman" w:cs="Times New Roman"/>
        </w:rPr>
        <w:t xml:space="preserve">2.1.6.Направлять ребенка  с согласия родителей (законных представителей) на дополнительное обследование специалистами городской и областной ПМПК, а также врачей узких специальностей  для уточнения диагноза, </w:t>
      </w:r>
      <w:r w:rsidRPr="00CB70CE">
        <w:rPr>
          <w:rFonts w:ascii="Times New Roman" w:hAnsi="Times New Roman" w:cs="Times New Roman"/>
          <w:color w:val="000000"/>
          <w:spacing w:val="2"/>
        </w:rPr>
        <w:t>углубленной диаг</w:t>
      </w:r>
      <w:r w:rsidRPr="00CB70CE">
        <w:rPr>
          <w:rFonts w:ascii="Times New Roman" w:hAnsi="Times New Roman" w:cs="Times New Roman"/>
          <w:color w:val="000000"/>
          <w:spacing w:val="8"/>
        </w:rPr>
        <w:t>ностики, выбора дальнейшего образовательного маршрута воспитанника.</w:t>
      </w:r>
      <w:r w:rsidRPr="00CB70CE">
        <w:rPr>
          <w:rFonts w:ascii="Times New Roman" w:hAnsi="Times New Roman" w:cs="Times New Roman"/>
        </w:rPr>
        <w:t xml:space="preserve"> </w:t>
      </w:r>
    </w:p>
    <w:p w:rsidR="00E65377" w:rsidRPr="00631215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0CE">
        <w:rPr>
          <w:rFonts w:ascii="Times New Roman" w:hAnsi="Times New Roman" w:cs="Times New Roman"/>
          <w:sz w:val="24"/>
          <w:szCs w:val="24"/>
        </w:rPr>
        <w:t xml:space="preserve">2.1.7. Отчислять воспитанника из </w:t>
      </w:r>
      <w:r w:rsidRPr="00CB70CE">
        <w:rPr>
          <w:rFonts w:ascii="Times New Roman" w:hAnsi="Times New Roman" w:cs="Times New Roman"/>
          <w:sz w:val="24"/>
          <w:szCs w:val="24"/>
          <w:lang w:eastAsia="ru-RU"/>
        </w:rPr>
        <w:t>Учреждения</w:t>
      </w:r>
      <w:r w:rsidRPr="00CB70CE">
        <w:rPr>
          <w:rFonts w:ascii="Times New Roman" w:hAnsi="Times New Roman" w:cs="Times New Roman"/>
          <w:sz w:val="24"/>
          <w:szCs w:val="24"/>
        </w:rPr>
        <w:t xml:space="preserve"> при наличии медицинского заключения о</w:t>
      </w:r>
      <w:r w:rsidRPr="00631215">
        <w:rPr>
          <w:rFonts w:ascii="Times New Roman" w:hAnsi="Times New Roman" w:cs="Times New Roman"/>
          <w:sz w:val="24"/>
          <w:szCs w:val="24"/>
        </w:rPr>
        <w:t xml:space="preserve"> состоянии здоровья, препятствующего его дальнейшему пребыванию в </w:t>
      </w:r>
      <w:r w:rsidRPr="00631215">
        <w:rPr>
          <w:rFonts w:ascii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hAnsi="Times New Roman" w:cs="Times New Roman"/>
          <w:sz w:val="24"/>
          <w:szCs w:val="24"/>
          <w:lang w:eastAsia="ru-RU"/>
        </w:rPr>
        <w:t>чреждении</w:t>
      </w:r>
      <w:r w:rsidRPr="00631215">
        <w:rPr>
          <w:rFonts w:ascii="Times New Roman" w:hAnsi="Times New Roman" w:cs="Times New Roman"/>
          <w:sz w:val="24"/>
          <w:szCs w:val="24"/>
        </w:rPr>
        <w:t>.</w:t>
      </w:r>
    </w:p>
    <w:p w:rsidR="00E65377" w:rsidRPr="00631215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215">
        <w:rPr>
          <w:rFonts w:ascii="Times New Roman" w:hAnsi="Times New Roman" w:cs="Times New Roman"/>
          <w:sz w:val="24"/>
          <w:szCs w:val="24"/>
        </w:rPr>
        <w:t xml:space="preserve">2.1.8. Предоставлять Заказчику отсрочку платежей за предоставление услуг в </w:t>
      </w:r>
      <w:r w:rsidRPr="00631215">
        <w:rPr>
          <w:rFonts w:ascii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hAnsi="Times New Roman" w:cs="Times New Roman"/>
          <w:sz w:val="24"/>
          <w:szCs w:val="24"/>
          <w:lang w:eastAsia="ru-RU"/>
        </w:rPr>
        <w:t>чреждении</w:t>
      </w:r>
      <w:r w:rsidRPr="00631215">
        <w:rPr>
          <w:rFonts w:ascii="Times New Roman" w:hAnsi="Times New Roman" w:cs="Times New Roman"/>
          <w:sz w:val="24"/>
          <w:szCs w:val="24"/>
        </w:rPr>
        <w:t xml:space="preserve"> по его ходатайству.</w:t>
      </w:r>
    </w:p>
    <w:p w:rsidR="00E65377" w:rsidRPr="00631215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215">
        <w:rPr>
          <w:rFonts w:ascii="Times New Roman" w:hAnsi="Times New Roman" w:cs="Times New Roman"/>
          <w:sz w:val="24"/>
          <w:szCs w:val="24"/>
        </w:rPr>
        <w:t>2.1.9. Вносить предложения по совершенствованию воспитания Воспитанника в семье.</w:t>
      </w:r>
    </w:p>
    <w:p w:rsidR="00E65377" w:rsidRPr="00631215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2.1.10</w:t>
      </w:r>
      <w:r w:rsidRPr="00631215">
        <w:rPr>
          <w:rFonts w:ascii="Times New Roman" w:hAnsi="Times New Roman" w:cs="Times New Roman"/>
          <w:sz w:val="24"/>
          <w:szCs w:val="24"/>
        </w:rPr>
        <w:t>. Перевести Воспитанника в другую группу при особых обстоятельствах (окончание срока специального коррекционно-развивающего обучения, ремонтные работы, отсутствие педагога, работа дежурной группы при малом количестве детей и т.д.) при условии уведомления об этом Заказчика. У</w:t>
      </w:r>
      <w:r>
        <w:rPr>
          <w:rFonts w:ascii="Times New Roman" w:hAnsi="Times New Roman" w:cs="Times New Roman"/>
          <w:sz w:val="24"/>
          <w:szCs w:val="24"/>
        </w:rPr>
        <w:t>чреждение</w:t>
      </w:r>
      <w:r w:rsidRPr="00631215">
        <w:rPr>
          <w:rFonts w:ascii="Times New Roman" w:hAnsi="Times New Roman" w:cs="Times New Roman"/>
          <w:sz w:val="24"/>
          <w:szCs w:val="24"/>
        </w:rPr>
        <w:t xml:space="preserve"> закрывается полностью на время отключения водоснабжения (х</w:t>
      </w:r>
      <w:r>
        <w:rPr>
          <w:rFonts w:ascii="Times New Roman" w:hAnsi="Times New Roman" w:cs="Times New Roman"/>
          <w:sz w:val="24"/>
          <w:szCs w:val="24"/>
        </w:rPr>
        <w:t>олодной воды)</w:t>
      </w:r>
      <w:r w:rsidRPr="00631215">
        <w:rPr>
          <w:rFonts w:ascii="Times New Roman" w:hAnsi="Times New Roman" w:cs="Times New Roman"/>
          <w:sz w:val="24"/>
          <w:szCs w:val="24"/>
        </w:rPr>
        <w:t>.</w:t>
      </w:r>
    </w:p>
    <w:p w:rsidR="00E65377" w:rsidRPr="00631215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215">
        <w:rPr>
          <w:rFonts w:ascii="Times New Roman" w:hAnsi="Times New Roman" w:cs="Times New Roman"/>
          <w:sz w:val="24"/>
          <w:szCs w:val="24"/>
        </w:rPr>
        <w:t>2.1.1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31215">
        <w:rPr>
          <w:rFonts w:ascii="Times New Roman" w:hAnsi="Times New Roman" w:cs="Times New Roman"/>
          <w:sz w:val="24"/>
          <w:szCs w:val="24"/>
        </w:rPr>
        <w:t>. Не отдавать Воспитанника Заказчику (его представителям), находящемуся в состоянии алкогольного, наркотического, токсического опьянения.</w:t>
      </w:r>
    </w:p>
    <w:p w:rsidR="00E65377" w:rsidRPr="00631215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2.1.12</w:t>
      </w:r>
      <w:r w:rsidRPr="00631215">
        <w:rPr>
          <w:rFonts w:ascii="Times New Roman" w:hAnsi="Times New Roman" w:cs="Times New Roman"/>
          <w:sz w:val="24"/>
          <w:szCs w:val="24"/>
        </w:rPr>
        <w:t xml:space="preserve">. При возникновении форс-мажорных ситуаций, в случае, если Заказчик (его представители) не забрали Воспитанника в установленное договором время, воспитатель имеет право передать ребенка: </w:t>
      </w:r>
    </w:p>
    <w:p w:rsidR="00E65377" w:rsidRPr="00631215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215">
        <w:rPr>
          <w:rFonts w:ascii="Times New Roman" w:hAnsi="Times New Roman" w:cs="Times New Roman"/>
          <w:sz w:val="24"/>
          <w:szCs w:val="24"/>
        </w:rPr>
        <w:t>- в дежурную группу (при наличии таковой);</w:t>
      </w:r>
    </w:p>
    <w:p w:rsidR="00E65377" w:rsidRPr="00631215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215">
        <w:rPr>
          <w:rFonts w:ascii="Times New Roman" w:hAnsi="Times New Roman" w:cs="Times New Roman"/>
          <w:sz w:val="24"/>
          <w:szCs w:val="24"/>
        </w:rPr>
        <w:t>- в учреждение здравоохранения, обеспечивающее круглосуточный прием и содержание заблудившихся, подкинутых, и других детей, оставшихся без попечения родителей;</w:t>
      </w:r>
    </w:p>
    <w:p w:rsidR="00E65377" w:rsidRPr="00631215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215">
        <w:rPr>
          <w:rFonts w:ascii="Times New Roman" w:hAnsi="Times New Roman" w:cs="Times New Roman"/>
          <w:sz w:val="24"/>
          <w:szCs w:val="24"/>
        </w:rPr>
        <w:t>- в подразделение по делам несовершеннолетних отделения полиции МО г. Коммунар.</w:t>
      </w:r>
    </w:p>
    <w:p w:rsidR="00E65377" w:rsidRPr="00631215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2.1.13</w:t>
      </w:r>
      <w:r w:rsidRPr="0063121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31215">
        <w:rPr>
          <w:rFonts w:ascii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hAnsi="Times New Roman" w:cs="Times New Roman"/>
          <w:sz w:val="24"/>
          <w:szCs w:val="24"/>
          <w:lang w:eastAsia="ru-RU"/>
        </w:rPr>
        <w:t>чреждение</w:t>
      </w:r>
      <w:r w:rsidRPr="0063121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31215">
        <w:rPr>
          <w:rFonts w:ascii="Times New Roman" w:hAnsi="Times New Roman" w:cs="Times New Roman"/>
          <w:sz w:val="24"/>
          <w:szCs w:val="24"/>
        </w:rPr>
        <w:t>не несет ответственность за сохранность тех личных вещей воспитанника, наличие которых (в рамках образовательного процесса) не является обязательным, а именно: деньги, драгоценные и дорогостоящие предметы и украшения, игрушки, принесенные из дома.</w:t>
      </w:r>
    </w:p>
    <w:p w:rsidR="00E65377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65377" w:rsidRPr="00631215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3121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2.2. Заказчик вправе:</w:t>
      </w:r>
    </w:p>
    <w:p w:rsidR="00E65377" w:rsidRPr="00631215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1215">
        <w:rPr>
          <w:rFonts w:ascii="Times New Roman" w:hAnsi="Times New Roman" w:cs="Times New Roman"/>
          <w:sz w:val="24"/>
          <w:szCs w:val="24"/>
          <w:lang w:eastAsia="ru-RU"/>
        </w:rPr>
        <w:t>2.2.1. Участвовать 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образовательной деятельности </w:t>
      </w:r>
      <w:r w:rsidRPr="00631215">
        <w:rPr>
          <w:rFonts w:ascii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hAnsi="Times New Roman" w:cs="Times New Roman"/>
          <w:sz w:val="24"/>
          <w:szCs w:val="24"/>
          <w:lang w:eastAsia="ru-RU"/>
        </w:rPr>
        <w:t>чреждения</w:t>
      </w:r>
      <w:r w:rsidRPr="00631215">
        <w:rPr>
          <w:rFonts w:ascii="Times New Roman" w:hAnsi="Times New Roman" w:cs="Times New Roman"/>
          <w:sz w:val="24"/>
          <w:szCs w:val="24"/>
          <w:lang w:eastAsia="ru-RU"/>
        </w:rPr>
        <w:t>, в том числе, в формировании образовательной программы.</w:t>
      </w:r>
    </w:p>
    <w:p w:rsidR="00E65377" w:rsidRPr="00631215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1215">
        <w:rPr>
          <w:rFonts w:ascii="Times New Roman" w:hAnsi="Times New Roman" w:cs="Times New Roman"/>
          <w:sz w:val="24"/>
          <w:szCs w:val="24"/>
          <w:lang w:eastAsia="ru-RU"/>
        </w:rPr>
        <w:t>2.2.2. Получать от Исполнителя информацию:</w:t>
      </w:r>
    </w:p>
    <w:p w:rsidR="00E65377" w:rsidRPr="00631215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1215">
        <w:rPr>
          <w:rFonts w:ascii="Times New Roman" w:hAnsi="Times New Roman" w:cs="Times New Roman"/>
          <w:sz w:val="24"/>
          <w:szCs w:val="24"/>
          <w:lang w:eastAsia="ru-RU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E65377" w:rsidRPr="00631215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1215">
        <w:rPr>
          <w:rFonts w:ascii="Times New Roman" w:hAnsi="Times New Roman" w:cs="Times New Roman"/>
          <w:sz w:val="24"/>
          <w:szCs w:val="24"/>
          <w:lang w:eastAsia="ru-RU"/>
        </w:rPr>
        <w:t>о поведении, эмоциональном состоянии Воспитанн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ика во время его пребывания в </w:t>
      </w:r>
      <w:r w:rsidRPr="00631215">
        <w:rPr>
          <w:rFonts w:ascii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hAnsi="Times New Roman" w:cs="Times New Roman"/>
          <w:sz w:val="24"/>
          <w:szCs w:val="24"/>
          <w:lang w:eastAsia="ru-RU"/>
        </w:rPr>
        <w:t>чреждении</w:t>
      </w:r>
      <w:r w:rsidRPr="00631215">
        <w:rPr>
          <w:rFonts w:ascii="Times New Roman" w:hAnsi="Times New Roman" w:cs="Times New Roman"/>
          <w:sz w:val="24"/>
          <w:szCs w:val="24"/>
          <w:lang w:eastAsia="ru-RU"/>
        </w:rPr>
        <w:t>, его развитии и способностях, отношении к образовательной деятельности.</w:t>
      </w:r>
    </w:p>
    <w:p w:rsidR="00E65377" w:rsidRPr="00631215" w:rsidRDefault="00E65377" w:rsidP="00280D1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215">
        <w:rPr>
          <w:rFonts w:ascii="Times New Roman" w:hAnsi="Times New Roman" w:cs="Times New Roman"/>
          <w:sz w:val="24"/>
          <w:szCs w:val="24"/>
        </w:rPr>
        <w:t>2.2.3. Знакомиться</w:t>
      </w:r>
      <w:r>
        <w:rPr>
          <w:rFonts w:ascii="Times New Roman" w:hAnsi="Times New Roman" w:cs="Times New Roman"/>
          <w:sz w:val="24"/>
          <w:szCs w:val="24"/>
        </w:rPr>
        <w:t xml:space="preserve"> с уставом </w:t>
      </w:r>
      <w:r w:rsidRPr="006312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чреждения</w:t>
      </w:r>
      <w:r w:rsidRPr="00631215">
        <w:rPr>
          <w:rFonts w:ascii="Times New Roman" w:hAnsi="Times New Roman" w:cs="Times New Roman"/>
          <w:sz w:val="24"/>
          <w:szCs w:val="24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Заказчика;  знакомиться с реализацией воспитательно-образовательного процесса, коррекционно-развивающей, профилактической, оздоровительной работы.</w:t>
      </w:r>
    </w:p>
    <w:p w:rsidR="00E65377" w:rsidRPr="00631215" w:rsidRDefault="00E65377" w:rsidP="00280D1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215">
        <w:rPr>
          <w:rFonts w:ascii="Times New Roman" w:hAnsi="Times New Roman" w:cs="Times New Roman"/>
          <w:sz w:val="24"/>
          <w:szCs w:val="24"/>
        </w:rPr>
        <w:t xml:space="preserve">2.2.5. Присутствовать при обследовании детей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 для организации обучения и воспитания детей. </w:t>
      </w:r>
    </w:p>
    <w:p w:rsidR="00E65377" w:rsidRPr="00631215" w:rsidRDefault="00E65377" w:rsidP="00280D1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215">
        <w:rPr>
          <w:rFonts w:ascii="Times New Roman" w:hAnsi="Times New Roman" w:cs="Times New Roman"/>
          <w:sz w:val="24"/>
          <w:szCs w:val="24"/>
        </w:rPr>
        <w:t>2.2.6. В рамках своей компетенции вносить предложения по улучшению качества воспитания, образования детей и по организации дополнительных услуг.</w:t>
      </w:r>
    </w:p>
    <w:p w:rsidR="00E65377" w:rsidRPr="00631215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1215">
        <w:rPr>
          <w:rFonts w:ascii="Times New Roman" w:hAnsi="Times New Roman" w:cs="Times New Roman"/>
          <w:sz w:val="24"/>
          <w:szCs w:val="24"/>
          <w:lang w:eastAsia="ru-RU"/>
        </w:rPr>
        <w:t>2.2.7.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E65377" w:rsidRPr="00631215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215">
        <w:rPr>
          <w:rFonts w:ascii="Times New Roman" w:hAnsi="Times New Roman" w:cs="Times New Roman"/>
          <w:sz w:val="24"/>
          <w:szCs w:val="24"/>
        </w:rPr>
        <w:t xml:space="preserve">2.2.8. Ходатайствовать перед </w:t>
      </w:r>
      <w:r w:rsidRPr="00631215">
        <w:rPr>
          <w:rFonts w:ascii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hAnsi="Times New Roman" w:cs="Times New Roman"/>
          <w:sz w:val="24"/>
          <w:szCs w:val="24"/>
          <w:lang w:eastAsia="ru-RU"/>
        </w:rPr>
        <w:t>чреждением</w:t>
      </w:r>
      <w:r w:rsidRPr="00631215">
        <w:rPr>
          <w:rFonts w:ascii="Times New Roman" w:hAnsi="Times New Roman" w:cs="Times New Roman"/>
          <w:sz w:val="24"/>
          <w:szCs w:val="24"/>
        </w:rPr>
        <w:t xml:space="preserve"> об отсрочке платежей за содержание ребенка, не позднее, чем за </w:t>
      </w:r>
      <w:r w:rsidRPr="00631215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631215">
        <w:rPr>
          <w:rFonts w:ascii="Times New Roman" w:hAnsi="Times New Roman" w:cs="Times New Roman"/>
          <w:sz w:val="24"/>
          <w:szCs w:val="24"/>
        </w:rPr>
        <w:t xml:space="preserve"> дней до установленных сроков платы.</w:t>
      </w:r>
    </w:p>
    <w:p w:rsidR="00E65377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1215">
        <w:rPr>
          <w:rFonts w:ascii="Times New Roman" w:hAnsi="Times New Roman" w:cs="Times New Roman"/>
          <w:sz w:val="24"/>
          <w:szCs w:val="24"/>
          <w:lang w:eastAsia="ru-RU"/>
        </w:rPr>
        <w:t>2.2.9. Создавать (принимать участие в деятельности) коллегиальные органы управления.</w:t>
      </w:r>
    </w:p>
    <w:p w:rsidR="00E65377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65377" w:rsidRPr="00631215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3121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2.3. Исполнитель обязан:</w:t>
      </w:r>
    </w:p>
    <w:p w:rsidR="00E65377" w:rsidRPr="00631215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1215">
        <w:rPr>
          <w:rFonts w:ascii="Times New Roman" w:hAnsi="Times New Roman" w:cs="Times New Roman"/>
          <w:sz w:val="24"/>
          <w:szCs w:val="24"/>
          <w:lang w:eastAsia="ru-RU"/>
        </w:rPr>
        <w:t>2.3.1. Обеспечить Заказчику доступ к информац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ии для ознакомления с уставом </w:t>
      </w:r>
      <w:r w:rsidRPr="00631215">
        <w:rPr>
          <w:rFonts w:ascii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hAnsi="Times New Roman" w:cs="Times New Roman"/>
          <w:sz w:val="24"/>
          <w:szCs w:val="24"/>
          <w:lang w:eastAsia="ru-RU"/>
        </w:rPr>
        <w:t>чреждения</w:t>
      </w:r>
      <w:r w:rsidRPr="00631215">
        <w:rPr>
          <w:rFonts w:ascii="Times New Roman" w:hAnsi="Times New Roman" w:cs="Times New Roman"/>
          <w:sz w:val="24"/>
          <w:szCs w:val="24"/>
          <w:lang w:eastAsia="ru-RU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E65377" w:rsidRPr="00631215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1215">
        <w:rPr>
          <w:rFonts w:ascii="Times New Roman" w:hAnsi="Times New Roman" w:cs="Times New Roman"/>
          <w:sz w:val="24"/>
          <w:szCs w:val="24"/>
          <w:lang w:eastAsia="ru-RU"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бразовательной программой </w:t>
      </w:r>
      <w:r w:rsidRPr="00631215">
        <w:rPr>
          <w:rFonts w:ascii="Times New Roman" w:hAnsi="Times New Roman" w:cs="Times New Roman"/>
          <w:sz w:val="24"/>
          <w:szCs w:val="24"/>
          <w:lang w:eastAsia="ru-RU"/>
        </w:rPr>
        <w:t xml:space="preserve"> и условиями настоящего Договора.</w:t>
      </w:r>
    </w:p>
    <w:p w:rsidR="00E65377" w:rsidRPr="00631215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1215">
        <w:rPr>
          <w:rFonts w:ascii="Times New Roman" w:hAnsi="Times New Roman" w:cs="Times New Roman"/>
          <w:sz w:val="24"/>
          <w:szCs w:val="24"/>
          <w:lang w:eastAsia="ru-RU"/>
        </w:rPr>
        <w:t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E65377" w:rsidRPr="00631215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1215">
        <w:rPr>
          <w:rFonts w:ascii="Times New Roman" w:hAnsi="Times New Roman" w:cs="Times New Roman"/>
          <w:sz w:val="24"/>
          <w:szCs w:val="24"/>
          <w:lang w:eastAsia="ru-RU"/>
        </w:rPr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E65377" w:rsidRPr="00631215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1215">
        <w:rPr>
          <w:rFonts w:ascii="Times New Roman" w:hAnsi="Times New Roman" w:cs="Times New Roman"/>
          <w:sz w:val="24"/>
          <w:szCs w:val="24"/>
          <w:lang w:eastAsia="ru-RU"/>
        </w:rPr>
        <w:t>2.3.5.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E65377" w:rsidRPr="00631215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1215">
        <w:rPr>
          <w:rFonts w:ascii="Times New Roman" w:hAnsi="Times New Roman" w:cs="Times New Roman"/>
          <w:sz w:val="24"/>
          <w:szCs w:val="24"/>
          <w:lang w:eastAsia="ru-RU"/>
        </w:rPr>
        <w:t>2.3.6. Создавать безопасные условия обучения, воспитания, присмотра и ухода за Во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спитанником, его содержания в </w:t>
      </w:r>
      <w:r w:rsidRPr="00631215">
        <w:rPr>
          <w:rFonts w:ascii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hAnsi="Times New Roman" w:cs="Times New Roman"/>
          <w:sz w:val="24"/>
          <w:szCs w:val="24"/>
          <w:lang w:eastAsia="ru-RU"/>
        </w:rPr>
        <w:t>чреждении</w:t>
      </w:r>
      <w:r w:rsidRPr="00631215">
        <w:rPr>
          <w:rFonts w:ascii="Times New Roman" w:hAnsi="Times New Roman" w:cs="Times New Roman"/>
          <w:sz w:val="24"/>
          <w:szCs w:val="24"/>
          <w:lang w:eastAsia="ru-RU"/>
        </w:rPr>
        <w:t xml:space="preserve"> в соответствии с установленными нормами, обеспечивающими его жизнь и здоровье.</w:t>
      </w:r>
    </w:p>
    <w:p w:rsidR="00E65377" w:rsidRPr="00631215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1215">
        <w:rPr>
          <w:rFonts w:ascii="Times New Roman" w:hAnsi="Times New Roman" w:cs="Times New Roman"/>
          <w:sz w:val="24"/>
          <w:szCs w:val="24"/>
          <w:lang w:eastAsia="ru-RU"/>
        </w:rPr>
        <w:t>2.3.7. Обучать Воспитанника по образовательной программе, предусмотренной пунктом 1.3 настоящего Договора.</w:t>
      </w:r>
    </w:p>
    <w:p w:rsidR="00E65377" w:rsidRPr="00631215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1215">
        <w:rPr>
          <w:rFonts w:ascii="Times New Roman" w:hAnsi="Times New Roman" w:cs="Times New Roman"/>
          <w:sz w:val="24"/>
          <w:szCs w:val="24"/>
          <w:lang w:eastAsia="ru-RU"/>
        </w:rPr>
        <w:t>2.3.8.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E65377" w:rsidRPr="00631215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1215">
        <w:rPr>
          <w:rFonts w:ascii="Times New Roman" w:hAnsi="Times New Roman" w:cs="Times New Roman"/>
          <w:sz w:val="24"/>
          <w:szCs w:val="24"/>
          <w:lang w:eastAsia="ru-RU"/>
        </w:rPr>
        <w:t>2.3.9. Обеспечивать    Воспитанника    необходимым    сбалансированным</w:t>
      </w:r>
    </w:p>
    <w:p w:rsidR="00E65377" w:rsidRPr="00631215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631215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четырехразовым питанием по нормам, утвержденным в установленном порядке. </w:t>
      </w:r>
    </w:p>
    <w:p w:rsidR="00E65377" w:rsidRPr="00631215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1215">
        <w:rPr>
          <w:rFonts w:ascii="Times New Roman" w:hAnsi="Times New Roman" w:cs="Times New Roman"/>
          <w:sz w:val="24"/>
          <w:szCs w:val="24"/>
          <w:lang w:eastAsia="ru-RU"/>
        </w:rPr>
        <w:t>2.3.10. Переводить Воспитанника в следующую возрастную группу ежегодно с 01 сентября.</w:t>
      </w:r>
    </w:p>
    <w:p w:rsidR="00E65377" w:rsidRPr="00631215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2.3.11</w:t>
      </w:r>
      <w:r w:rsidRPr="00631215">
        <w:rPr>
          <w:rFonts w:ascii="Times New Roman" w:hAnsi="Times New Roman" w:cs="Times New Roman"/>
          <w:sz w:val="24"/>
          <w:szCs w:val="24"/>
          <w:lang w:eastAsia="ru-RU"/>
        </w:rPr>
        <w:t>. Обеспечить соблюдение требований Федерального закона от 27 июля 2006 г. № 152-ФЗ "О персональных данных" в части сбора, хранения и обработки персональных данных Заказчика и Воспитанника.</w:t>
      </w:r>
    </w:p>
    <w:p w:rsidR="00E65377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65377" w:rsidRPr="00631215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3121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2.4. Заказчик обязан:</w:t>
      </w:r>
    </w:p>
    <w:p w:rsidR="00E65377" w:rsidRPr="00631215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1215">
        <w:rPr>
          <w:rFonts w:ascii="Times New Roman" w:hAnsi="Times New Roman" w:cs="Times New Roman"/>
          <w:sz w:val="24"/>
          <w:szCs w:val="24"/>
          <w:lang w:eastAsia="ru-RU"/>
        </w:rPr>
        <w:t>2.4.1. Соблюдать требования учредительных документов Исполнителя, правил внутреннего распорядка воспитанников и иных локальных нормативных актов, общепринятых норм поведения, в том числе, проявлять уважение к педагогическому, административному,  учебно-вспомогательному, медицинскому, обслуживающему и иному персоналу Исполнителя и другим воспитанникам, не посягать на их честь и достоинство.</w:t>
      </w:r>
    </w:p>
    <w:p w:rsidR="00E65377" w:rsidRPr="00631215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2.4.2. Своевременно вносить</w:t>
      </w:r>
      <w:r w:rsidRPr="00631215">
        <w:rPr>
          <w:rFonts w:ascii="Times New Roman" w:hAnsi="Times New Roman" w:cs="Times New Roman"/>
          <w:sz w:val="24"/>
          <w:szCs w:val="24"/>
          <w:lang w:eastAsia="ru-RU"/>
        </w:rPr>
        <w:t xml:space="preserve"> плату за присмотр и уход за Воспитанником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631215">
        <w:rPr>
          <w:rFonts w:ascii="Times New Roman" w:hAnsi="Times New Roman" w:cs="Times New Roman"/>
          <w:sz w:val="24"/>
          <w:szCs w:val="24"/>
          <w:lang w:eastAsia="ru-RU"/>
        </w:rPr>
        <w:t xml:space="preserve"> определенную в разделе  </w:t>
      </w:r>
      <w:r w:rsidRPr="00631215">
        <w:rPr>
          <w:rFonts w:ascii="Times New Roman" w:hAnsi="Times New Roman" w:cs="Times New Roman"/>
          <w:sz w:val="24"/>
          <w:szCs w:val="24"/>
          <w:lang w:val="en-US" w:eastAsia="ru-RU"/>
        </w:rPr>
        <w:t>III</w:t>
      </w:r>
      <w:r w:rsidRPr="00631215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:rsidR="00E65377" w:rsidRPr="00631215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1215">
        <w:rPr>
          <w:rFonts w:ascii="Times New Roman" w:hAnsi="Times New Roman" w:cs="Times New Roman"/>
          <w:sz w:val="24"/>
          <w:szCs w:val="24"/>
          <w:lang w:eastAsia="ru-RU"/>
        </w:rPr>
        <w:t>2.4.3. П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ри поступлении Воспитанника в </w:t>
      </w:r>
      <w:r w:rsidRPr="00631215">
        <w:rPr>
          <w:rFonts w:ascii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hAnsi="Times New Roman" w:cs="Times New Roman"/>
          <w:sz w:val="24"/>
          <w:szCs w:val="24"/>
          <w:lang w:eastAsia="ru-RU"/>
        </w:rPr>
        <w:t>чреждение</w:t>
      </w:r>
      <w:r w:rsidRPr="00631215">
        <w:rPr>
          <w:rFonts w:ascii="Times New Roman" w:hAnsi="Times New Roman" w:cs="Times New Roman"/>
          <w:sz w:val="24"/>
          <w:szCs w:val="24"/>
          <w:lang w:eastAsia="ru-RU"/>
        </w:rPr>
        <w:t xml:space="preserve"> и в период действия настоящего Договора своевременно предоставлять Исполнителю все необходимые документы, пре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дусмотренные уставом </w:t>
      </w:r>
      <w:r w:rsidRPr="00631215">
        <w:rPr>
          <w:rFonts w:ascii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hAnsi="Times New Roman" w:cs="Times New Roman"/>
          <w:sz w:val="24"/>
          <w:szCs w:val="24"/>
          <w:lang w:eastAsia="ru-RU"/>
        </w:rPr>
        <w:t>чреждения</w:t>
      </w:r>
      <w:r w:rsidRPr="0063121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65377" w:rsidRPr="00631215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1215">
        <w:rPr>
          <w:rFonts w:ascii="Times New Roman" w:hAnsi="Times New Roman" w:cs="Times New Roman"/>
          <w:sz w:val="24"/>
          <w:szCs w:val="24"/>
          <w:lang w:eastAsia="ru-RU"/>
        </w:rPr>
        <w:t>2.4.4. Незамедлительно сообщать Исполнителю об изменении контактного телефона и места жительства.</w:t>
      </w:r>
    </w:p>
    <w:p w:rsidR="00E65377" w:rsidRPr="00631215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1215">
        <w:rPr>
          <w:rFonts w:ascii="Times New Roman" w:hAnsi="Times New Roman" w:cs="Times New Roman"/>
          <w:sz w:val="24"/>
          <w:szCs w:val="24"/>
          <w:lang w:eastAsia="ru-RU"/>
        </w:rPr>
        <w:t>2.4.5. Обесп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ечить посещение Воспитанником </w:t>
      </w:r>
      <w:r w:rsidRPr="00631215">
        <w:rPr>
          <w:rFonts w:ascii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hAnsi="Times New Roman" w:cs="Times New Roman"/>
          <w:sz w:val="24"/>
          <w:szCs w:val="24"/>
          <w:lang w:eastAsia="ru-RU"/>
        </w:rPr>
        <w:t>чреждения</w:t>
      </w:r>
      <w:r w:rsidRPr="00631215">
        <w:rPr>
          <w:rFonts w:ascii="Times New Roman" w:hAnsi="Times New Roman" w:cs="Times New Roman"/>
          <w:sz w:val="24"/>
          <w:szCs w:val="24"/>
          <w:lang w:eastAsia="ru-RU"/>
        </w:rPr>
        <w:t xml:space="preserve"> согласно правилам внутреннего распорядка Исполнителя.</w:t>
      </w:r>
    </w:p>
    <w:p w:rsidR="00E65377" w:rsidRPr="00631215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1215">
        <w:rPr>
          <w:rFonts w:ascii="Times New Roman" w:hAnsi="Times New Roman" w:cs="Times New Roman"/>
          <w:sz w:val="24"/>
          <w:szCs w:val="24"/>
          <w:lang w:eastAsia="ru-RU"/>
        </w:rPr>
        <w:t>2.4.6. Информировать Исполнителя о предстоя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щем отсутствии Воспитанника в </w:t>
      </w:r>
      <w:r w:rsidRPr="00631215">
        <w:rPr>
          <w:rFonts w:ascii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hAnsi="Times New Roman" w:cs="Times New Roman"/>
          <w:sz w:val="24"/>
          <w:szCs w:val="24"/>
          <w:lang w:eastAsia="ru-RU"/>
        </w:rPr>
        <w:t>чреждении</w:t>
      </w:r>
      <w:r w:rsidRPr="00631215">
        <w:rPr>
          <w:rFonts w:ascii="Times New Roman" w:hAnsi="Times New Roman" w:cs="Times New Roman"/>
          <w:sz w:val="24"/>
          <w:szCs w:val="24"/>
          <w:lang w:eastAsia="ru-RU"/>
        </w:rPr>
        <w:t xml:space="preserve"> или его болезни не позднее первого дня отсутствия.</w:t>
      </w:r>
    </w:p>
    <w:p w:rsidR="00E65377" w:rsidRPr="00631215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1215">
        <w:rPr>
          <w:rFonts w:ascii="Times New Roman" w:hAnsi="Times New Roman" w:cs="Times New Roman"/>
          <w:sz w:val="24"/>
          <w:szCs w:val="24"/>
          <w:lang w:eastAsia="ru-RU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овья и не допускать посещения </w:t>
      </w:r>
      <w:r w:rsidRPr="00631215">
        <w:rPr>
          <w:rFonts w:ascii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hAnsi="Times New Roman" w:cs="Times New Roman"/>
          <w:sz w:val="24"/>
          <w:szCs w:val="24"/>
          <w:lang w:eastAsia="ru-RU"/>
        </w:rPr>
        <w:t>чреждения</w:t>
      </w:r>
      <w:r w:rsidRPr="00631215">
        <w:rPr>
          <w:rFonts w:ascii="Times New Roman" w:hAnsi="Times New Roman" w:cs="Times New Roman"/>
          <w:sz w:val="24"/>
          <w:szCs w:val="24"/>
          <w:lang w:eastAsia="ru-RU"/>
        </w:rPr>
        <w:t xml:space="preserve"> Воспитанником в период заболевания.</w:t>
      </w:r>
    </w:p>
    <w:p w:rsidR="00E65377" w:rsidRPr="00631215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1215">
        <w:rPr>
          <w:rFonts w:ascii="Times New Roman" w:hAnsi="Times New Roman" w:cs="Times New Roman"/>
          <w:sz w:val="24"/>
          <w:szCs w:val="24"/>
          <w:lang w:eastAsia="ru-RU"/>
        </w:rPr>
        <w:t>2.4.7.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Сообщать о выходе ребенка в дошкольное учреждение </w:t>
      </w:r>
      <w:r w:rsidRPr="00631215">
        <w:rPr>
          <w:rFonts w:ascii="Times New Roman" w:hAnsi="Times New Roman" w:cs="Times New Roman"/>
          <w:sz w:val="24"/>
          <w:szCs w:val="24"/>
          <w:lang w:eastAsia="ru-RU"/>
        </w:rPr>
        <w:t>после перенесенного заболевания, а также отсутствия ребенка более 5 календарных дней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день, предшествующий выходу.</w:t>
      </w:r>
    </w:p>
    <w:p w:rsidR="00E65377" w:rsidRPr="00631215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215">
        <w:rPr>
          <w:rFonts w:ascii="Times New Roman" w:hAnsi="Times New Roman" w:cs="Times New Roman"/>
          <w:sz w:val="24"/>
          <w:szCs w:val="24"/>
          <w:lang w:eastAsia="ru-RU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  <w:r w:rsidRPr="00631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5377" w:rsidRPr="00631215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215">
        <w:rPr>
          <w:rFonts w:ascii="Times New Roman" w:hAnsi="Times New Roman" w:cs="Times New Roman"/>
          <w:sz w:val="24"/>
          <w:szCs w:val="24"/>
        </w:rPr>
        <w:t>2.4.9. Лично передавать и забирать Воспитанника у воспитат</w:t>
      </w:r>
      <w:r>
        <w:rPr>
          <w:rFonts w:ascii="Times New Roman" w:hAnsi="Times New Roman" w:cs="Times New Roman"/>
          <w:sz w:val="24"/>
          <w:szCs w:val="24"/>
        </w:rPr>
        <w:t>еля,</w:t>
      </w:r>
      <w:r w:rsidRPr="00631215">
        <w:rPr>
          <w:rFonts w:ascii="Times New Roman" w:hAnsi="Times New Roman" w:cs="Times New Roman"/>
          <w:sz w:val="24"/>
          <w:szCs w:val="24"/>
        </w:rPr>
        <w:t xml:space="preserve"> не передоверяя его посторонним лицам и лицам, не достигшим 18-летнего</w:t>
      </w:r>
      <w:r>
        <w:rPr>
          <w:rFonts w:ascii="Times New Roman" w:hAnsi="Times New Roman" w:cs="Times New Roman"/>
          <w:sz w:val="24"/>
          <w:szCs w:val="24"/>
        </w:rPr>
        <w:t xml:space="preserve"> возраста.</w:t>
      </w:r>
      <w:r w:rsidRPr="00631215">
        <w:rPr>
          <w:rFonts w:ascii="Times New Roman" w:hAnsi="Times New Roman" w:cs="Times New Roman"/>
          <w:sz w:val="24"/>
          <w:szCs w:val="24"/>
        </w:rPr>
        <w:t xml:space="preserve"> По окончании рабочего дня в </w:t>
      </w:r>
      <w:r w:rsidRPr="00631215">
        <w:rPr>
          <w:rFonts w:ascii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hAnsi="Times New Roman" w:cs="Times New Roman"/>
          <w:sz w:val="24"/>
          <w:szCs w:val="24"/>
          <w:lang w:eastAsia="ru-RU"/>
        </w:rPr>
        <w:t>чреждении</w:t>
      </w:r>
      <w:r w:rsidRPr="00631215">
        <w:rPr>
          <w:rFonts w:ascii="Times New Roman" w:hAnsi="Times New Roman" w:cs="Times New Roman"/>
          <w:sz w:val="24"/>
          <w:szCs w:val="24"/>
        </w:rPr>
        <w:t xml:space="preserve"> воспитатель имеет право передавать Воспитанника только заранее оговоренным (внесенным в договор) лицам, имеющим надлежаще оформленную доверенность.</w:t>
      </w:r>
    </w:p>
    <w:p w:rsidR="00E65377" w:rsidRPr="00631215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215">
        <w:rPr>
          <w:rFonts w:ascii="Times New Roman" w:hAnsi="Times New Roman" w:cs="Times New Roman"/>
          <w:sz w:val="24"/>
          <w:szCs w:val="24"/>
        </w:rPr>
        <w:t xml:space="preserve">2.4.10. Приводить Воспитанника в </w:t>
      </w:r>
      <w:r w:rsidRPr="00631215">
        <w:rPr>
          <w:rFonts w:ascii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hAnsi="Times New Roman" w:cs="Times New Roman"/>
          <w:sz w:val="24"/>
          <w:szCs w:val="24"/>
          <w:lang w:eastAsia="ru-RU"/>
        </w:rPr>
        <w:t>чреждение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1215">
        <w:rPr>
          <w:rFonts w:ascii="Times New Roman" w:hAnsi="Times New Roman" w:cs="Times New Roman"/>
          <w:sz w:val="24"/>
          <w:szCs w:val="24"/>
        </w:rPr>
        <w:t xml:space="preserve"> в опрятном виде: чистой одежде и обуви с запасом сменной одежды.</w:t>
      </w:r>
    </w:p>
    <w:p w:rsidR="00E65377" w:rsidRPr="00631215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215">
        <w:rPr>
          <w:rFonts w:ascii="Times New Roman" w:hAnsi="Times New Roman" w:cs="Times New Roman"/>
          <w:sz w:val="24"/>
          <w:szCs w:val="24"/>
        </w:rPr>
        <w:t xml:space="preserve">2.4.11. Не давать детям  в </w:t>
      </w:r>
      <w:r w:rsidRPr="00631215">
        <w:rPr>
          <w:rFonts w:ascii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hAnsi="Times New Roman" w:cs="Times New Roman"/>
          <w:sz w:val="24"/>
          <w:szCs w:val="24"/>
          <w:lang w:eastAsia="ru-RU"/>
        </w:rPr>
        <w:t>чреждение</w:t>
      </w:r>
      <w:r w:rsidRPr="00631215">
        <w:rPr>
          <w:rFonts w:ascii="Times New Roman" w:hAnsi="Times New Roman" w:cs="Times New Roman"/>
          <w:sz w:val="24"/>
          <w:szCs w:val="24"/>
        </w:rPr>
        <w:t xml:space="preserve"> острые колющие и режущие предметы, а также деньги, драгоценные и дорогостоящие предметы и украшения.</w:t>
      </w:r>
    </w:p>
    <w:p w:rsidR="00E65377" w:rsidRPr="00631215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215">
        <w:rPr>
          <w:rFonts w:ascii="Times New Roman" w:hAnsi="Times New Roman" w:cs="Times New Roman"/>
          <w:sz w:val="24"/>
          <w:szCs w:val="24"/>
        </w:rPr>
        <w:t>2.4.12. Соблюдать режим работы группы с 07.00 до 19.00. Выходные дни: суббота, воскресенье, праздничные дни, установленные законодательством.</w:t>
      </w:r>
    </w:p>
    <w:p w:rsidR="00E65377" w:rsidRPr="00F76DB9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215">
        <w:rPr>
          <w:rFonts w:ascii="Times New Roman" w:hAnsi="Times New Roman" w:cs="Times New Roman"/>
          <w:sz w:val="24"/>
          <w:szCs w:val="24"/>
        </w:rPr>
        <w:t xml:space="preserve">2.4.13. Взаимодействовать с </w:t>
      </w:r>
      <w:r w:rsidRPr="00631215">
        <w:rPr>
          <w:rFonts w:ascii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hAnsi="Times New Roman" w:cs="Times New Roman"/>
          <w:sz w:val="24"/>
          <w:szCs w:val="24"/>
          <w:lang w:eastAsia="ru-RU"/>
        </w:rPr>
        <w:t>чреждением</w:t>
      </w:r>
      <w:r w:rsidRPr="00631215">
        <w:rPr>
          <w:rFonts w:ascii="Times New Roman" w:hAnsi="Times New Roman" w:cs="Times New Roman"/>
          <w:sz w:val="24"/>
          <w:szCs w:val="24"/>
        </w:rPr>
        <w:t xml:space="preserve"> по всем направлениям воспитания, обучения и коррекции в развитии ребенка.  </w:t>
      </w:r>
    </w:p>
    <w:p w:rsidR="00E65377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65377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65377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65377" w:rsidRPr="00631215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3121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III. Размер, сроки и порядок оплаты за присмотр и уход за Воспитанником</w:t>
      </w:r>
    </w:p>
    <w:p w:rsidR="00E65377" w:rsidRPr="00631215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31215">
        <w:rPr>
          <w:rFonts w:ascii="Times New Roman" w:hAnsi="Times New Roman" w:cs="Times New Roman"/>
          <w:sz w:val="24"/>
          <w:szCs w:val="24"/>
          <w:lang w:eastAsia="ru-RU"/>
        </w:rPr>
        <w:t>3.1. Стоимость услуг по присмотру и уходу (далее - родительская плата)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начисляется согласно действующему постановлению Администрации Гатчинского муниципального района Ленинградской области «Об установлении размера платы, взимаемой с родителей (законных представителей) за присмотр и уход за детьми в муниципальных образовательных учреждениях, реализующих образовательные программы дошкольного образования»</w:t>
      </w:r>
      <w:r w:rsidRPr="0063121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65377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1215">
        <w:rPr>
          <w:rFonts w:ascii="Times New Roman" w:hAnsi="Times New Roman" w:cs="Times New Roman"/>
          <w:sz w:val="24"/>
          <w:szCs w:val="24"/>
          <w:lang w:eastAsia="ru-RU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E65377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Ознакомится с постановлением можно:</w:t>
      </w:r>
    </w:p>
    <w:p w:rsidR="00E65377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-на сайте МБДОУ «Детский сад № 35 комбинированного вида»</w:t>
      </w:r>
      <w:r>
        <w:t xml:space="preserve"> </w:t>
      </w:r>
      <w:r w:rsidRPr="00483CD8">
        <w:rPr>
          <w:rFonts w:ascii="Times New Roman" w:hAnsi="Times New Roman" w:cs="Times New Roman"/>
          <w:sz w:val="24"/>
          <w:szCs w:val="24"/>
          <w:lang w:eastAsia="ru-RU"/>
        </w:rPr>
        <w:t>http</w:t>
      </w:r>
      <w:r>
        <w:rPr>
          <w:rFonts w:ascii="Times New Roman" w:hAnsi="Times New Roman" w:cs="Times New Roman"/>
          <w:sz w:val="24"/>
          <w:szCs w:val="24"/>
          <w:lang w:eastAsia="ru-RU"/>
        </w:rPr>
        <w:t>://dou.gtn.lokos.net/main35;</w:t>
      </w:r>
    </w:p>
    <w:p w:rsidR="00E65377" w:rsidRPr="00631215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на стенде «Информация для родителей» в Учреждении.</w:t>
      </w:r>
    </w:p>
    <w:p w:rsidR="00E65377" w:rsidRPr="00631215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1215">
        <w:rPr>
          <w:rFonts w:ascii="Times New Roman" w:hAnsi="Times New Roman" w:cs="Times New Roman"/>
          <w:sz w:val="24"/>
          <w:szCs w:val="24"/>
          <w:lang w:eastAsia="ru-RU"/>
        </w:rPr>
        <w:t xml:space="preserve">3.3. Заказчик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ежемесячно </w:t>
      </w:r>
      <w:r w:rsidRPr="00631215">
        <w:rPr>
          <w:rFonts w:ascii="Times New Roman" w:hAnsi="Times New Roman" w:cs="Times New Roman"/>
          <w:sz w:val="24"/>
          <w:szCs w:val="24"/>
          <w:lang w:eastAsia="ru-RU"/>
        </w:rPr>
        <w:t>вносит  родительскую плату за присмотр и уход за Воспитанником  за один месяц вперед.</w:t>
      </w:r>
    </w:p>
    <w:p w:rsidR="00E65377" w:rsidRPr="00631215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1215">
        <w:rPr>
          <w:rFonts w:ascii="Times New Roman" w:hAnsi="Times New Roman" w:cs="Times New Roman"/>
          <w:sz w:val="24"/>
          <w:szCs w:val="24"/>
          <w:lang w:eastAsia="ru-RU"/>
        </w:rPr>
        <w:t xml:space="preserve">3.4. Оплата производится в срок  </w:t>
      </w:r>
      <w:r w:rsidRPr="00631215">
        <w:rPr>
          <w:rFonts w:ascii="Times New Roman" w:hAnsi="Times New Roman" w:cs="Times New Roman"/>
          <w:sz w:val="24"/>
          <w:szCs w:val="24"/>
          <w:u w:val="single"/>
          <w:lang w:eastAsia="ru-RU"/>
        </w:rPr>
        <w:t>не позднее 10 числа следующего за периодом оплаты</w:t>
      </w:r>
      <w:r w:rsidRPr="00631215">
        <w:rPr>
          <w:rFonts w:ascii="Times New Roman" w:hAnsi="Times New Roman" w:cs="Times New Roman"/>
          <w:sz w:val="24"/>
          <w:szCs w:val="24"/>
          <w:lang w:eastAsia="ru-RU"/>
        </w:rPr>
        <w:t>_</w:t>
      </w:r>
    </w:p>
    <w:p w:rsidR="00E65377" w:rsidRPr="00F4561C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1215">
        <w:rPr>
          <w:rFonts w:ascii="Times New Roman" w:hAnsi="Times New Roman" w:cs="Times New Roman"/>
          <w:sz w:val="24"/>
          <w:szCs w:val="24"/>
          <w:lang w:eastAsia="ru-RU"/>
        </w:rPr>
        <w:t xml:space="preserve">в безналичном порядке на счет, указанный в разделе  </w:t>
      </w:r>
      <w:r w:rsidRPr="00631215">
        <w:rPr>
          <w:rFonts w:ascii="Times New Roman" w:hAnsi="Times New Roman" w:cs="Times New Roman"/>
          <w:sz w:val="24"/>
          <w:szCs w:val="24"/>
          <w:lang w:val="en-US" w:eastAsia="ru-RU"/>
        </w:rPr>
        <w:t>VIII</w:t>
      </w:r>
      <w:r w:rsidRPr="00631215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:rsidR="00E65377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65377" w:rsidRPr="00631215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31215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63121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p w:rsidR="00E65377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1215">
        <w:rPr>
          <w:rFonts w:ascii="Times New Roman" w:hAnsi="Times New Roman" w:cs="Times New Roman"/>
          <w:sz w:val="24"/>
          <w:szCs w:val="24"/>
          <w:lang w:eastAsia="ru-RU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</w:t>
      </w:r>
    </w:p>
    <w:p w:rsidR="00E65377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65377" w:rsidRPr="00631215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3121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V. Основания изменения и расторжения договора</w:t>
      </w:r>
    </w:p>
    <w:p w:rsidR="00E65377" w:rsidRPr="00631215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1215">
        <w:rPr>
          <w:rFonts w:ascii="Times New Roman" w:hAnsi="Times New Roman" w:cs="Times New Roman"/>
          <w:sz w:val="24"/>
          <w:szCs w:val="24"/>
          <w:lang w:eastAsia="ru-RU"/>
        </w:rPr>
        <w:t>5.1. Условия, на которых заключен настоящий Договор, могут быть изменены по соглашению сторон.</w:t>
      </w:r>
    </w:p>
    <w:p w:rsidR="00E65377" w:rsidRPr="00631215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1215">
        <w:rPr>
          <w:rFonts w:ascii="Times New Roman" w:hAnsi="Times New Roman" w:cs="Times New Roman"/>
          <w:sz w:val="24"/>
          <w:szCs w:val="24"/>
          <w:lang w:eastAsia="ru-RU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E65377" w:rsidRPr="00AC0363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1215">
        <w:rPr>
          <w:rFonts w:ascii="Times New Roman" w:hAnsi="Times New Roman" w:cs="Times New Roman"/>
          <w:sz w:val="24"/>
          <w:szCs w:val="24"/>
          <w:lang w:eastAsia="ru-RU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E65377" w:rsidRPr="00631215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31215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VI</w:t>
      </w:r>
      <w:r w:rsidRPr="0063121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Особые условия</w:t>
      </w:r>
    </w:p>
    <w:p w:rsidR="00E65377" w:rsidRPr="00631215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215">
        <w:rPr>
          <w:rFonts w:ascii="Times New Roman" w:hAnsi="Times New Roman" w:cs="Times New Roman"/>
          <w:sz w:val="24"/>
          <w:szCs w:val="24"/>
          <w:lang w:eastAsia="ru-RU"/>
        </w:rPr>
        <w:t xml:space="preserve">6.1. Лица, имеющие право забирать </w:t>
      </w:r>
      <w:r w:rsidRPr="00631215">
        <w:rPr>
          <w:rFonts w:ascii="Times New Roman" w:hAnsi="Times New Roman" w:cs="Times New Roman"/>
          <w:sz w:val="24"/>
          <w:szCs w:val="24"/>
        </w:rPr>
        <w:t xml:space="preserve">Воспитанника из </w:t>
      </w:r>
      <w:r w:rsidRPr="00631215">
        <w:rPr>
          <w:rFonts w:ascii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hAnsi="Times New Roman" w:cs="Times New Roman"/>
          <w:sz w:val="24"/>
          <w:szCs w:val="24"/>
          <w:lang w:eastAsia="ru-RU"/>
        </w:rPr>
        <w:t>чреждения</w:t>
      </w:r>
      <w:r w:rsidRPr="0063121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31215">
        <w:rPr>
          <w:rFonts w:ascii="Times New Roman" w:hAnsi="Times New Roman" w:cs="Times New Roman"/>
          <w:sz w:val="24"/>
          <w:szCs w:val="24"/>
        </w:rPr>
        <w:t>после окончания рабочего времени (при наличии оформленной надлежащим образом доверенности)</w:t>
      </w:r>
    </w:p>
    <w:tbl>
      <w:tblPr>
        <w:tblW w:w="95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292"/>
        <w:gridCol w:w="3600"/>
      </w:tblGrid>
      <w:tr w:rsidR="00E65377" w:rsidRPr="00631215">
        <w:tc>
          <w:tcPr>
            <w:tcW w:w="648" w:type="dxa"/>
          </w:tcPr>
          <w:p w:rsidR="00E65377" w:rsidRPr="00631215" w:rsidRDefault="00E65377" w:rsidP="00280D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21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92" w:type="dxa"/>
          </w:tcPr>
          <w:p w:rsidR="00E65377" w:rsidRPr="00631215" w:rsidRDefault="00E65377" w:rsidP="00280D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21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:rsidR="00E65377" w:rsidRPr="00631215" w:rsidRDefault="00E65377" w:rsidP="00280D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E65377" w:rsidRPr="00631215" w:rsidRDefault="00E65377" w:rsidP="00280D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215">
              <w:rPr>
                <w:rFonts w:ascii="Times New Roman" w:hAnsi="Times New Roman" w:cs="Times New Roman"/>
                <w:sz w:val="24"/>
                <w:szCs w:val="24"/>
              </w:rPr>
              <w:t>Дата рождения, паспорт</w:t>
            </w:r>
          </w:p>
        </w:tc>
      </w:tr>
      <w:tr w:rsidR="00E65377" w:rsidRPr="00631215">
        <w:tc>
          <w:tcPr>
            <w:tcW w:w="648" w:type="dxa"/>
          </w:tcPr>
          <w:p w:rsidR="00E65377" w:rsidRPr="00631215" w:rsidRDefault="00E65377" w:rsidP="00280D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2" w:type="dxa"/>
          </w:tcPr>
          <w:p w:rsidR="00E65377" w:rsidRPr="00631215" w:rsidRDefault="00E65377" w:rsidP="00280D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377" w:rsidRPr="00631215" w:rsidRDefault="00E65377" w:rsidP="00280D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E65377" w:rsidRPr="00631215" w:rsidRDefault="00E65377" w:rsidP="00280D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377" w:rsidRPr="00631215">
        <w:tc>
          <w:tcPr>
            <w:tcW w:w="648" w:type="dxa"/>
          </w:tcPr>
          <w:p w:rsidR="00E65377" w:rsidRPr="00631215" w:rsidRDefault="00E65377" w:rsidP="00280D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2" w:type="dxa"/>
          </w:tcPr>
          <w:p w:rsidR="00E65377" w:rsidRPr="00631215" w:rsidRDefault="00E65377" w:rsidP="00280D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377" w:rsidRPr="00631215" w:rsidRDefault="00E65377" w:rsidP="00280D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E65377" w:rsidRPr="00631215" w:rsidRDefault="00E65377" w:rsidP="00280D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377" w:rsidRPr="00631215">
        <w:tc>
          <w:tcPr>
            <w:tcW w:w="648" w:type="dxa"/>
          </w:tcPr>
          <w:p w:rsidR="00E65377" w:rsidRPr="00631215" w:rsidRDefault="00E65377" w:rsidP="00280D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2" w:type="dxa"/>
          </w:tcPr>
          <w:p w:rsidR="00E65377" w:rsidRPr="00631215" w:rsidRDefault="00E65377" w:rsidP="00280D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377" w:rsidRPr="00631215" w:rsidRDefault="00E65377" w:rsidP="00280D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E65377" w:rsidRPr="00631215" w:rsidRDefault="00E65377" w:rsidP="00280D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5377" w:rsidRPr="00631215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3121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VII. Заключительные положения</w:t>
      </w:r>
    </w:p>
    <w:p w:rsidR="00E65377" w:rsidRPr="00631215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1215">
        <w:rPr>
          <w:rFonts w:ascii="Times New Roman" w:hAnsi="Times New Roman" w:cs="Times New Roman"/>
          <w:sz w:val="24"/>
          <w:szCs w:val="24"/>
          <w:lang w:eastAsia="ru-RU"/>
        </w:rPr>
        <w:t>7.1. Настоящий договор вступает в силу со дня его подписания Сторонами и дей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ствует до окончания посещения </w:t>
      </w:r>
      <w:r w:rsidRPr="00631215">
        <w:rPr>
          <w:rFonts w:ascii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hAnsi="Times New Roman" w:cs="Times New Roman"/>
          <w:sz w:val="24"/>
          <w:szCs w:val="24"/>
          <w:lang w:eastAsia="ru-RU"/>
        </w:rPr>
        <w:t>чреждения</w:t>
      </w:r>
      <w:r w:rsidRPr="00631215">
        <w:rPr>
          <w:rFonts w:ascii="Times New Roman" w:hAnsi="Times New Roman" w:cs="Times New Roman"/>
          <w:sz w:val="24"/>
          <w:szCs w:val="24"/>
          <w:lang w:eastAsia="ru-RU"/>
        </w:rPr>
        <w:t xml:space="preserve"> Воспитанником.</w:t>
      </w:r>
    </w:p>
    <w:p w:rsidR="00E65377" w:rsidRPr="00631215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1215">
        <w:rPr>
          <w:rFonts w:ascii="Times New Roman" w:hAnsi="Times New Roman" w:cs="Times New Roman"/>
          <w:sz w:val="24"/>
          <w:szCs w:val="24"/>
          <w:lang w:eastAsia="ru-RU"/>
        </w:rPr>
        <w:t>7.2. Настоящий Договор составлен в 2-х экземплярах, имеющих равную юридическую силу, по одному для каждой из Сторон, третий экземпляр договора хранится в документах по начислению компенсации родительской платы.</w:t>
      </w:r>
    </w:p>
    <w:p w:rsidR="00E65377" w:rsidRPr="00631215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1215">
        <w:rPr>
          <w:rFonts w:ascii="Times New Roman" w:hAnsi="Times New Roman" w:cs="Times New Roman"/>
          <w:sz w:val="24"/>
          <w:szCs w:val="24"/>
          <w:lang w:eastAsia="ru-RU"/>
        </w:rPr>
        <w:t>7.3. Стороны обязуются письменно извещать друг друга о смене реквизитов, адресов и иных существенных изменениях.</w:t>
      </w:r>
    </w:p>
    <w:p w:rsidR="00E65377" w:rsidRPr="00631215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1215">
        <w:rPr>
          <w:rFonts w:ascii="Times New Roman" w:hAnsi="Times New Roman" w:cs="Times New Roman"/>
          <w:sz w:val="24"/>
          <w:szCs w:val="24"/>
          <w:lang w:eastAsia="ru-RU"/>
        </w:rPr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E65377" w:rsidRPr="00631215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1215">
        <w:rPr>
          <w:rFonts w:ascii="Times New Roman" w:hAnsi="Times New Roman" w:cs="Times New Roman"/>
          <w:sz w:val="24"/>
          <w:szCs w:val="24"/>
          <w:lang w:eastAsia="ru-RU"/>
        </w:rP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E65377" w:rsidRPr="00631215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1215">
        <w:rPr>
          <w:rFonts w:ascii="Times New Roman" w:hAnsi="Times New Roman" w:cs="Times New Roman"/>
          <w:sz w:val="24"/>
          <w:szCs w:val="24"/>
          <w:lang w:eastAsia="ru-RU"/>
        </w:rPr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E65377" w:rsidRPr="00631215" w:rsidRDefault="00E65377" w:rsidP="00280D1A">
      <w:pPr>
        <w:pStyle w:val="1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1215">
        <w:rPr>
          <w:rFonts w:ascii="Times New Roman" w:hAnsi="Times New Roman" w:cs="Times New Roman"/>
          <w:sz w:val="24"/>
          <w:szCs w:val="24"/>
          <w:lang w:eastAsia="ru-RU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:rsidR="00E65377" w:rsidRDefault="00E65377" w:rsidP="00280D1A">
      <w:pPr>
        <w:pStyle w:val="1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65377" w:rsidRPr="00631215" w:rsidRDefault="00E65377" w:rsidP="00280D1A">
      <w:pPr>
        <w:pStyle w:val="1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31215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VIII</w:t>
      </w:r>
      <w:r w:rsidRPr="0063121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Реквизиты и подписи сторон</w:t>
      </w:r>
    </w:p>
    <w:tbl>
      <w:tblPr>
        <w:tblW w:w="9923" w:type="dxa"/>
        <w:tblInd w:w="2" w:type="dxa"/>
        <w:tblLayout w:type="fixed"/>
        <w:tblLook w:val="00A0"/>
      </w:tblPr>
      <w:tblGrid>
        <w:gridCol w:w="4778"/>
        <w:gridCol w:w="5145"/>
      </w:tblGrid>
      <w:tr w:rsidR="00E65377" w:rsidRPr="00631215">
        <w:trPr>
          <w:trHeight w:val="71"/>
        </w:trPr>
        <w:tc>
          <w:tcPr>
            <w:tcW w:w="4778" w:type="dxa"/>
          </w:tcPr>
          <w:p w:rsidR="00E65377" w:rsidRPr="00631215" w:rsidRDefault="00E65377" w:rsidP="00280D1A">
            <w:pPr>
              <w:spacing w:line="276" w:lineRule="auto"/>
              <w:outlineLvl w:val="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3121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Исполнитель                </w:t>
            </w:r>
          </w:p>
          <w:p w:rsidR="00E65377" w:rsidRPr="00631215" w:rsidRDefault="00E65377" w:rsidP="00280D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Муниципальное бюджетное дошкольное</w:t>
            </w:r>
            <w:r w:rsidRPr="0063121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65377" w:rsidRPr="00631215" w:rsidRDefault="00E65377" w:rsidP="00280D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образовательное учреждение</w:t>
            </w:r>
            <w:r w:rsidRPr="0063121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65377" w:rsidRPr="00631215" w:rsidRDefault="00E65377" w:rsidP="00280D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1215">
              <w:rPr>
                <w:rFonts w:ascii="Times New Roman" w:hAnsi="Times New Roman" w:cs="Times New Roman"/>
                <w:sz w:val="22"/>
                <w:szCs w:val="22"/>
              </w:rPr>
              <w:t>«Детский сад №35 комбинированного вида»</w:t>
            </w:r>
          </w:p>
          <w:p w:rsidR="00E65377" w:rsidRPr="00631215" w:rsidRDefault="00E65377" w:rsidP="00280D1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1215">
              <w:rPr>
                <w:rFonts w:ascii="Times New Roman" w:hAnsi="Times New Roman" w:cs="Times New Roman"/>
                <w:sz w:val="22"/>
                <w:szCs w:val="22"/>
              </w:rPr>
              <w:t>Адрес: 188320, Ленинградская область, Гатчинский район, город Коммунар,</w:t>
            </w:r>
          </w:p>
          <w:p w:rsidR="00E65377" w:rsidRPr="00631215" w:rsidRDefault="00E65377" w:rsidP="00280D1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1215">
              <w:rPr>
                <w:rFonts w:ascii="Times New Roman" w:hAnsi="Times New Roman" w:cs="Times New Roman"/>
                <w:sz w:val="22"/>
                <w:szCs w:val="22"/>
              </w:rPr>
              <w:t xml:space="preserve">улица Гатчинская, дом 32 </w:t>
            </w:r>
          </w:p>
          <w:p w:rsidR="00E65377" w:rsidRPr="00631215" w:rsidRDefault="00E65377" w:rsidP="00280D1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Телефон/</w:t>
            </w:r>
            <w:r w:rsidRPr="00631215">
              <w:rPr>
                <w:rFonts w:ascii="Times New Roman" w:hAnsi="Times New Roman" w:cs="Times New Roman"/>
                <w:sz w:val="22"/>
                <w:szCs w:val="22"/>
              </w:rPr>
              <w:t>факс: 460 -25 -79, 460-55-97</w:t>
            </w:r>
          </w:p>
          <w:p w:rsidR="00E65377" w:rsidRPr="00631215" w:rsidRDefault="00E65377" w:rsidP="00280D1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121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63121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121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Pr="00631215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63121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mbdou</w:t>
            </w:r>
            <w:r w:rsidRPr="00631215">
              <w:rPr>
                <w:rFonts w:ascii="Times New Roman" w:hAnsi="Times New Roman" w:cs="Times New Roman"/>
                <w:sz w:val="22"/>
                <w:szCs w:val="22"/>
              </w:rPr>
              <w:t>35@</w:t>
            </w:r>
            <w:r w:rsidRPr="0063121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gtn</w:t>
            </w:r>
            <w:r w:rsidRPr="0063121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63121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lokos</w:t>
            </w:r>
            <w:r w:rsidRPr="0063121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63121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net</w:t>
            </w:r>
          </w:p>
          <w:p w:rsidR="00E65377" w:rsidRDefault="00E65377" w:rsidP="00280D1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1215">
              <w:rPr>
                <w:rFonts w:ascii="Times New Roman" w:hAnsi="Times New Roman" w:cs="Times New Roman"/>
                <w:sz w:val="22"/>
                <w:szCs w:val="22"/>
              </w:rPr>
              <w:t xml:space="preserve">ИНН 47190113687 </w:t>
            </w:r>
          </w:p>
          <w:p w:rsidR="00E65377" w:rsidRPr="00631215" w:rsidRDefault="00E65377" w:rsidP="00280D1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1215">
              <w:rPr>
                <w:rFonts w:ascii="Times New Roman" w:hAnsi="Times New Roman" w:cs="Times New Roman"/>
                <w:sz w:val="22"/>
                <w:szCs w:val="22"/>
              </w:rPr>
              <w:t xml:space="preserve">КПП 470501001 </w:t>
            </w:r>
          </w:p>
          <w:p w:rsidR="00E65377" w:rsidRPr="00631215" w:rsidRDefault="00E65377" w:rsidP="00280D1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5377" w:rsidRPr="00631215" w:rsidRDefault="00E65377" w:rsidP="00280D1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Заведующий </w:t>
            </w:r>
          </w:p>
          <w:p w:rsidR="00E65377" w:rsidRPr="00631215" w:rsidRDefault="00E65377" w:rsidP="00280D1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1215">
              <w:rPr>
                <w:rFonts w:ascii="Times New Roman" w:hAnsi="Times New Roman" w:cs="Times New Roman"/>
                <w:sz w:val="22"/>
                <w:szCs w:val="22"/>
              </w:rPr>
              <w:t>_______________  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Афанасьева Л.А.</w:t>
            </w:r>
            <w:r w:rsidRPr="0063121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E65377" w:rsidRPr="00631215" w:rsidRDefault="00E65377" w:rsidP="00280D1A">
            <w:pPr>
              <w:spacing w:line="276" w:lineRule="auto"/>
              <w:outlineLvl w:val="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5377" w:rsidRDefault="00E65377" w:rsidP="00280D1A">
            <w:pPr>
              <w:spacing w:line="276" w:lineRule="auto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5377" w:rsidRPr="00631215" w:rsidRDefault="00E65377" w:rsidP="00280D1A">
            <w:pPr>
              <w:spacing w:line="276" w:lineRule="auto"/>
              <w:outlineLvl w:val="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31215">
              <w:rPr>
                <w:rFonts w:ascii="Times New Roman" w:hAnsi="Times New Roman" w:cs="Times New Roman"/>
                <w:sz w:val="22"/>
                <w:szCs w:val="22"/>
              </w:rPr>
              <w:t>М.П</w:t>
            </w:r>
            <w:r w:rsidRPr="0063121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145" w:type="dxa"/>
          </w:tcPr>
          <w:p w:rsidR="00E65377" w:rsidRPr="00631215" w:rsidRDefault="00E65377" w:rsidP="00280D1A">
            <w:pPr>
              <w:spacing w:line="276" w:lineRule="auto"/>
              <w:outlineLvl w:val="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3121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Заказчик </w:t>
            </w:r>
          </w:p>
          <w:p w:rsidR="00E65377" w:rsidRPr="00631215" w:rsidRDefault="00E65377" w:rsidP="00280D1A">
            <w:pPr>
              <w:spacing w:line="276" w:lineRule="auto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631215">
              <w:rPr>
                <w:rFonts w:ascii="Times New Roman" w:hAnsi="Times New Roman" w:cs="Times New Roman"/>
                <w:sz w:val="22"/>
                <w:szCs w:val="22"/>
              </w:rPr>
              <w:t>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</w:p>
          <w:p w:rsidR="00E65377" w:rsidRPr="00631215" w:rsidRDefault="00E65377" w:rsidP="00280D1A">
            <w:pPr>
              <w:spacing w:line="276" w:lineRule="auto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631215">
              <w:rPr>
                <w:rFonts w:ascii="Times New Roman" w:hAnsi="Times New Roman" w:cs="Times New Roman"/>
                <w:sz w:val="22"/>
                <w:szCs w:val="22"/>
              </w:rPr>
              <w:t>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  <w:r w:rsidRPr="00631215">
              <w:rPr>
                <w:rFonts w:ascii="Times New Roman" w:hAnsi="Times New Roman" w:cs="Times New Roman"/>
                <w:sz w:val="22"/>
                <w:szCs w:val="22"/>
              </w:rPr>
              <w:t xml:space="preserve">          </w:t>
            </w:r>
          </w:p>
          <w:p w:rsidR="00E65377" w:rsidRPr="00631215" w:rsidRDefault="00E65377" w:rsidP="00280D1A">
            <w:pPr>
              <w:pStyle w:val="1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 w:rsidRPr="00631215">
              <w:rPr>
                <w:rFonts w:ascii="Times New Roman" w:hAnsi="Times New Roman" w:cs="Times New Roman"/>
                <w:lang w:eastAsia="ru-RU"/>
              </w:rPr>
              <w:t>Паспорт _____________________________________</w:t>
            </w:r>
          </w:p>
          <w:p w:rsidR="00E65377" w:rsidRPr="004F0DAA" w:rsidRDefault="00E65377" w:rsidP="00280D1A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F0DA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(серия, номер)</w:t>
            </w:r>
          </w:p>
          <w:p w:rsidR="00E65377" w:rsidRPr="00631215" w:rsidRDefault="00E65377" w:rsidP="00280D1A">
            <w:pPr>
              <w:pStyle w:val="1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 w:rsidRPr="00631215">
              <w:rPr>
                <w:rFonts w:ascii="Times New Roman" w:hAnsi="Times New Roman" w:cs="Times New Roman"/>
                <w:lang w:eastAsia="ru-RU"/>
              </w:rPr>
              <w:t>Выдан «____»_________________________________</w:t>
            </w:r>
            <w:r>
              <w:rPr>
                <w:rFonts w:ascii="Times New Roman" w:hAnsi="Times New Roman" w:cs="Times New Roman"/>
                <w:lang w:eastAsia="ru-RU"/>
              </w:rPr>
              <w:t>__</w:t>
            </w:r>
          </w:p>
          <w:p w:rsidR="00E65377" w:rsidRPr="00631215" w:rsidRDefault="00E65377" w:rsidP="00280D1A">
            <w:pPr>
              <w:pStyle w:val="1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 w:rsidRPr="00631215">
              <w:rPr>
                <w:rFonts w:ascii="Times New Roman" w:hAnsi="Times New Roman" w:cs="Times New Roman"/>
                <w:lang w:eastAsia="ru-RU"/>
              </w:rPr>
              <w:t>_________________________________________</w:t>
            </w:r>
          </w:p>
          <w:p w:rsidR="00E65377" w:rsidRPr="00631215" w:rsidRDefault="00E65377" w:rsidP="00280D1A">
            <w:pPr>
              <w:pStyle w:val="1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 w:rsidRPr="00631215">
              <w:rPr>
                <w:rFonts w:ascii="Times New Roman" w:hAnsi="Times New Roman" w:cs="Times New Roman"/>
                <w:lang w:eastAsia="ru-RU"/>
              </w:rPr>
              <w:t>_________________________________________</w:t>
            </w:r>
          </w:p>
          <w:p w:rsidR="00E65377" w:rsidRPr="00631215" w:rsidRDefault="00E65377" w:rsidP="00280D1A">
            <w:pPr>
              <w:pStyle w:val="1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 w:rsidRPr="00631215">
              <w:rPr>
                <w:rFonts w:ascii="Times New Roman" w:hAnsi="Times New Roman" w:cs="Times New Roman"/>
                <w:lang w:eastAsia="ru-RU"/>
              </w:rPr>
              <w:t>Адрес места жительства, ________________________________________</w:t>
            </w:r>
            <w:r>
              <w:rPr>
                <w:rFonts w:ascii="Times New Roman" w:hAnsi="Times New Roman" w:cs="Times New Roman"/>
                <w:lang w:eastAsia="ru-RU"/>
              </w:rPr>
              <w:t>____</w:t>
            </w:r>
          </w:p>
          <w:p w:rsidR="00E65377" w:rsidRPr="00631215" w:rsidRDefault="00E65377" w:rsidP="00280D1A">
            <w:pPr>
              <w:pStyle w:val="1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 w:rsidRPr="00631215">
              <w:rPr>
                <w:rFonts w:ascii="Times New Roman" w:hAnsi="Times New Roman" w:cs="Times New Roman"/>
                <w:lang w:eastAsia="ru-RU"/>
              </w:rPr>
              <w:t>_________________________________________</w:t>
            </w:r>
            <w:r>
              <w:rPr>
                <w:rFonts w:ascii="Times New Roman" w:hAnsi="Times New Roman" w:cs="Times New Roman"/>
                <w:lang w:eastAsia="ru-RU"/>
              </w:rPr>
              <w:t>___</w:t>
            </w:r>
          </w:p>
          <w:p w:rsidR="00E65377" w:rsidRPr="00631215" w:rsidRDefault="00E65377" w:rsidP="00280D1A">
            <w:pPr>
              <w:pStyle w:val="1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 w:rsidRPr="00631215">
              <w:rPr>
                <w:rFonts w:ascii="Times New Roman" w:hAnsi="Times New Roman" w:cs="Times New Roman"/>
                <w:lang w:eastAsia="ru-RU"/>
              </w:rPr>
              <w:t>Контактные данные (телефон)___________________</w:t>
            </w:r>
            <w:r>
              <w:rPr>
                <w:rFonts w:ascii="Times New Roman" w:hAnsi="Times New Roman" w:cs="Times New Roman"/>
                <w:lang w:eastAsia="ru-RU"/>
              </w:rPr>
              <w:t>_________________</w:t>
            </w:r>
          </w:p>
          <w:p w:rsidR="00E65377" w:rsidRPr="00631215" w:rsidRDefault="00E65377" w:rsidP="00280D1A">
            <w:pPr>
              <w:pStyle w:val="1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 w:rsidRPr="00631215">
              <w:rPr>
                <w:rFonts w:ascii="Times New Roman" w:hAnsi="Times New Roman" w:cs="Times New Roman"/>
                <w:lang w:eastAsia="ru-RU"/>
              </w:rPr>
              <w:t>Подпись_________________________________</w:t>
            </w:r>
            <w:r>
              <w:rPr>
                <w:rFonts w:ascii="Times New Roman" w:hAnsi="Times New Roman" w:cs="Times New Roman"/>
                <w:lang w:eastAsia="ru-RU"/>
              </w:rPr>
              <w:t>____</w:t>
            </w:r>
          </w:p>
          <w:p w:rsidR="00E65377" w:rsidRPr="00631215" w:rsidRDefault="00E65377" w:rsidP="00280D1A">
            <w:pPr>
              <w:pStyle w:val="1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 w:rsidRPr="00631215">
              <w:rPr>
                <w:rFonts w:ascii="Times New Roman" w:hAnsi="Times New Roman" w:cs="Times New Roman"/>
                <w:lang w:eastAsia="ru-RU"/>
              </w:rPr>
              <w:t>Дата__________</w:t>
            </w:r>
            <w:r>
              <w:rPr>
                <w:rFonts w:ascii="Times New Roman" w:hAnsi="Times New Roman" w:cs="Times New Roman"/>
                <w:lang w:eastAsia="ru-RU"/>
              </w:rPr>
              <w:t>______________________________</w:t>
            </w:r>
          </w:p>
          <w:p w:rsidR="00E65377" w:rsidRPr="00631215" w:rsidRDefault="00E65377" w:rsidP="00280D1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1215">
              <w:rPr>
                <w:rFonts w:ascii="Times New Roman" w:hAnsi="Times New Roman" w:cs="Times New Roman"/>
                <w:sz w:val="22"/>
                <w:szCs w:val="22"/>
              </w:rPr>
              <w:t xml:space="preserve">Второй экземпляр договора об образовании                                                                                                                 получен: ______________(_______________) </w:t>
            </w:r>
          </w:p>
          <w:p w:rsidR="00E65377" w:rsidRPr="004F0DAA" w:rsidRDefault="00E65377" w:rsidP="00280D1A">
            <w:pPr>
              <w:pStyle w:val="1"/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0DA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  <w:r w:rsidRPr="004F0DAA">
              <w:rPr>
                <w:rFonts w:ascii="Times New Roman" w:hAnsi="Times New Roman" w:cs="Times New Roman"/>
                <w:sz w:val="16"/>
                <w:szCs w:val="16"/>
              </w:rPr>
              <w:t xml:space="preserve">  (подпись)                (расшифровка)                                                                                                                                                            </w:t>
            </w:r>
          </w:p>
        </w:tc>
      </w:tr>
    </w:tbl>
    <w:p w:rsidR="00E65377" w:rsidRDefault="00E65377"/>
    <w:sectPr w:rsidR="00E65377" w:rsidSect="00941161">
      <w:footerReference w:type="default" r:id="rId6"/>
      <w:pgSz w:w="11906" w:h="16838"/>
      <w:pgMar w:top="1134" w:right="850" w:bottom="1134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377" w:rsidRDefault="00E65377">
      <w:r>
        <w:separator/>
      </w:r>
    </w:p>
  </w:endnote>
  <w:endnote w:type="continuationSeparator" w:id="0">
    <w:p w:rsidR="00E65377" w:rsidRDefault="00E653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377" w:rsidRDefault="00E65377" w:rsidP="00755811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E65377" w:rsidRDefault="00E65377" w:rsidP="0094116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377" w:rsidRDefault="00E65377">
      <w:r>
        <w:separator/>
      </w:r>
    </w:p>
  </w:footnote>
  <w:footnote w:type="continuationSeparator" w:id="0">
    <w:p w:rsidR="00E65377" w:rsidRDefault="00E653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0D1A"/>
    <w:rsid w:val="000D0C04"/>
    <w:rsid w:val="0026480C"/>
    <w:rsid w:val="00280D1A"/>
    <w:rsid w:val="00434DD0"/>
    <w:rsid w:val="00464744"/>
    <w:rsid w:val="00483CD8"/>
    <w:rsid w:val="004F0DAA"/>
    <w:rsid w:val="005F525D"/>
    <w:rsid w:val="00607A01"/>
    <w:rsid w:val="00631215"/>
    <w:rsid w:val="00755811"/>
    <w:rsid w:val="00841E8E"/>
    <w:rsid w:val="00941161"/>
    <w:rsid w:val="009F4F44"/>
    <w:rsid w:val="00A0088A"/>
    <w:rsid w:val="00AC0363"/>
    <w:rsid w:val="00B57A67"/>
    <w:rsid w:val="00BA37BE"/>
    <w:rsid w:val="00C67F58"/>
    <w:rsid w:val="00CB70CE"/>
    <w:rsid w:val="00CC21DC"/>
    <w:rsid w:val="00CD074D"/>
    <w:rsid w:val="00E65377"/>
    <w:rsid w:val="00F4561C"/>
    <w:rsid w:val="00F76DB9"/>
    <w:rsid w:val="00F96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D1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280D1A"/>
    <w:rPr>
      <w:rFonts w:ascii="Calibri" w:hAnsi="Calibri" w:cs="Calibri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280D1A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rsid w:val="0094116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Arial"/>
      <w:sz w:val="20"/>
      <w:szCs w:val="20"/>
    </w:rPr>
  </w:style>
  <w:style w:type="character" w:styleId="PageNumber">
    <w:name w:val="page number"/>
    <w:basedOn w:val="DefaultParagraphFont"/>
    <w:uiPriority w:val="99"/>
    <w:rsid w:val="00941161"/>
  </w:style>
  <w:style w:type="paragraph" w:styleId="BalloonText">
    <w:name w:val="Balloon Text"/>
    <w:basedOn w:val="Normal"/>
    <w:link w:val="BalloonTextChar"/>
    <w:uiPriority w:val="99"/>
    <w:semiHidden/>
    <w:rsid w:val="009411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6</Pages>
  <Words>2494</Words>
  <Characters>14218</Characters>
  <Application>Microsoft Office Outlook</Application>
  <DocSecurity>0</DocSecurity>
  <Lines>0</Lines>
  <Paragraphs>0</Paragraphs>
  <ScaleCrop>false</ScaleCrop>
  <Company>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образовании</dc:title>
  <dc:subject/>
  <dc:creator>Владелец</dc:creator>
  <cp:keywords/>
  <dc:description/>
  <cp:lastModifiedBy>Владелец</cp:lastModifiedBy>
  <cp:revision>4</cp:revision>
  <cp:lastPrinted>2020-09-24T06:52:00Z</cp:lastPrinted>
  <dcterms:created xsi:type="dcterms:W3CDTF">2020-12-02T09:40:00Z</dcterms:created>
  <dcterms:modified xsi:type="dcterms:W3CDTF">2020-12-02T09:57:00Z</dcterms:modified>
</cp:coreProperties>
</file>